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F2B2" w14:textId="77777777" w:rsidR="009456C9" w:rsidRDefault="009456C9" w:rsidP="000E7D31">
      <w:bookmarkStart w:id="0" w:name="_Hlk198206628"/>
      <w:r>
        <w:rPr>
          <w:noProof/>
          <w:color w:val="FFFFFF"/>
          <w:spacing w:val="-8"/>
        </w:rPr>
        <mc:AlternateContent>
          <mc:Choice Requires="wps">
            <w:drawing>
              <wp:anchor distT="0" distB="0" distL="114300" distR="114300" simplePos="0" relativeHeight="487594496" behindDoc="0" locked="1" layoutInCell="1" allowOverlap="1" wp14:anchorId="7A67E79D" wp14:editId="7F2D7874">
                <wp:simplePos x="0" y="0"/>
                <wp:positionH relativeFrom="column">
                  <wp:posOffset>654050</wp:posOffset>
                </wp:positionH>
                <wp:positionV relativeFrom="paragraph">
                  <wp:posOffset>3784600</wp:posOffset>
                </wp:positionV>
                <wp:extent cx="6375600" cy="507600"/>
                <wp:effectExtent l="0" t="0" r="25400" b="26035"/>
                <wp:wrapNone/>
                <wp:docPr id="2500507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600" cy="50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E3773"/>
                                <w:sz w:val="40"/>
                                <w:szCs w:val="40"/>
                              </w:rPr>
                              <w:id w:val="1612630161"/>
                              <w:placeholder>
                                <w:docPart w:val="D97EF6DB1EAC471F92AA8D889BC9F483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color w:val="1E3773"/>
                                    <w:sz w:val="40"/>
                                    <w:szCs w:val="40"/>
                                  </w:rPr>
                                  <w:id w:val="924074420"/>
                                  <w:placeholder>
                                    <w:docPart w:val="9C7850E9490D4AFCB978486548A59AD4"/>
                                  </w:placeholder>
                                </w:sdtPr>
                                <w:sdtContent>
                                  <w:p w14:paraId="74AB3AFB" w14:textId="77777777" w:rsidR="00710214" w:rsidRPr="009456C9" w:rsidRDefault="00710214" w:rsidP="00710214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1E3773"/>
                                        <w:sz w:val="40"/>
                                        <w:szCs w:val="40"/>
                                      </w:rPr>
                                    </w:pPr>
                                    <w:r w:rsidRPr="008D23A8">
                                      <w:rPr>
                                        <w:b/>
                                        <w:bCs/>
                                        <w:color w:val="1E3773"/>
                                        <w:sz w:val="40"/>
                                        <w:szCs w:val="40"/>
                                      </w:rPr>
                                      <w:t>HS2-BCZ – SCP-25-1479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1E3773"/>
                                        <w:sz w:val="40"/>
                                        <w:szCs w:val="40"/>
                                      </w:rPr>
                                      <w:t xml:space="preserve"> – 03/11/2025 </w:t>
                                    </w:r>
                                  </w:p>
                                </w:sdtContent>
                              </w:sdt>
                              <w:p w14:paraId="48F76DEA" w14:textId="6802B72D" w:rsidR="009456C9" w:rsidRPr="009456C9" w:rsidRDefault="00710214" w:rsidP="009456C9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1E3773"/>
                                    <w:sz w:val="40"/>
                                    <w:szCs w:val="40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7E7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5pt;margin-top:298pt;width:502pt;height:39.95pt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" fillcolor="white [3201]" strokeweight=".5pt">
                <v:textbox>
                  <w:txbxContent>
                    <w:sdt>
                      <w:sdtPr>
                        <w:rPr>
                          <w:b/>
                          <w:bCs/>
                          <w:color w:val="1E3773"/>
                          <w:sz w:val="40"/>
                          <w:szCs w:val="40"/>
                        </w:rPr>
                        <w:id w:val="1612630161"/>
                        <w:placeholder>
                          <w:docPart w:val="D97EF6DB1EAC471F92AA8D889BC9F483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b/>
                              <w:bCs/>
                              <w:color w:val="1E3773"/>
                              <w:sz w:val="40"/>
                              <w:szCs w:val="40"/>
                            </w:rPr>
                            <w:id w:val="924074420"/>
                            <w:placeholder>
                              <w:docPart w:val="9C7850E9490D4AFCB978486548A59AD4"/>
                            </w:placeholder>
                          </w:sdtPr>
                          <w:sdtContent>
                            <w:p w14:paraId="74AB3AFB" w14:textId="77777777" w:rsidR="00710214" w:rsidRPr="009456C9" w:rsidRDefault="00710214" w:rsidP="00710214">
                              <w:pPr>
                                <w:jc w:val="center"/>
                                <w:rPr>
                                  <w:b/>
                                  <w:bCs/>
                                  <w:color w:val="1E3773"/>
                                  <w:sz w:val="40"/>
                                  <w:szCs w:val="40"/>
                                </w:rPr>
                              </w:pPr>
                              <w:r w:rsidRPr="008D23A8">
                                <w:rPr>
                                  <w:b/>
                                  <w:bCs/>
                                  <w:color w:val="1E3773"/>
                                  <w:sz w:val="40"/>
                                  <w:szCs w:val="40"/>
                                </w:rPr>
                                <w:t>HS2-BCZ – SCP-25-1479</w:t>
                              </w:r>
                              <w:r>
                                <w:rPr>
                                  <w:b/>
                                  <w:bCs/>
                                  <w:color w:val="1E3773"/>
                                  <w:sz w:val="40"/>
                                  <w:szCs w:val="40"/>
                                </w:rPr>
                                <w:t xml:space="preserve"> – 03/11/2025 </w:t>
                              </w:r>
                            </w:p>
                          </w:sdtContent>
                        </w:sdt>
                        <w:p w14:paraId="48F76DEA" w14:textId="6802B72D" w:rsidR="009456C9" w:rsidRPr="009456C9" w:rsidRDefault="00710214" w:rsidP="009456C9">
                          <w:pPr>
                            <w:jc w:val="center"/>
                            <w:rPr>
                              <w:b/>
                              <w:bCs/>
                              <w:color w:val="1E3773"/>
                              <w:sz w:val="40"/>
                              <w:szCs w:val="40"/>
                            </w:rPr>
                          </w:pP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  <w:r w:rsidRPr="009456C9">
        <w:rPr>
          <w:noProof/>
          <w:color w:val="FFFFFF"/>
          <w:spacing w:val="-8"/>
        </w:rPr>
        <mc:AlternateContent>
          <mc:Choice Requires="wps">
            <w:drawing>
              <wp:inline distT="0" distB="0" distL="0" distR="0" wp14:anchorId="0E72F540" wp14:editId="6B375C82">
                <wp:extent cx="7543800" cy="4686300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4686300"/>
                        </a:xfrm>
                        <a:prstGeom prst="rect">
                          <a:avLst/>
                        </a:prstGeom>
                        <a:solidFill>
                          <a:srgbClr val="1E3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14071" w14:textId="77777777" w:rsidR="009456C9" w:rsidRPr="00404241" w:rsidRDefault="009456C9" w:rsidP="00404241">
                            <w:pPr>
                              <w:ind w:right="397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16820E36" w14:textId="77777777" w:rsidR="009456C9" w:rsidRDefault="00404241" w:rsidP="00404241">
                            <w:pPr>
                              <w:spacing w:after="360"/>
                              <w:ind w:left="350" w:right="397" w:firstLine="370"/>
                              <w:rPr>
                                <w:b/>
                                <w:bCs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B3F5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10E2C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84"/>
                                <w:szCs w:val="84"/>
                              </w:rPr>
                              <w:drawing>
                                <wp:inline distT="0" distB="0" distL="0" distR="0" wp14:anchorId="045F283D" wp14:editId="51974BC7">
                                  <wp:extent cx="3274511" cy="441099"/>
                                  <wp:effectExtent l="0" t="0" r="2540" b="3810"/>
                                  <wp:docPr id="24027724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0277243" name="Picture 2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74511" cy="4410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olor w:val="FFFFFF"/>
                                <w:spacing w:val="-8"/>
                              </w:rPr>
                              <w:id w:val="-991941907"/>
                            </w:sdtPr>
                            <w:sdtEndPr>
                              <w:rPr>
                                <w:b w:val="0"/>
                                <w:bCs w:val="0"/>
                                <w:color w:val="auto"/>
                                <w:spacing w:val="0"/>
                              </w:rPr>
                            </w:sdtEndPr>
                            <w:sdtContent>
                              <w:p w14:paraId="2E213A21" w14:textId="7866093C" w:rsidR="009456C9" w:rsidRPr="009456C9" w:rsidRDefault="00710214" w:rsidP="00710214">
                                <w:pPr>
                                  <w:pStyle w:val="Title"/>
                                  <w:spacing w:line="211" w:lineRule="auto"/>
                                  <w:rPr>
                                    <w:b w:val="0"/>
                                    <w:bCs w:val="0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8"/>
                                  </w:rPr>
                                  <w:t xml:space="preserve">Installation of utility ducting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72F540" id="Text Box 2" o:spid="_x0000_s1027" type="#_x0000_t202" style="width:594pt;height:3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" fillcolor="#1e3773">
                <v:textbox>
                  <w:txbxContent>
                    <w:p w14:paraId="62314071" w14:textId="77777777" w:rsidR="009456C9" w:rsidRPr="00404241" w:rsidRDefault="009456C9" w:rsidP="00404241">
                      <w:pPr>
                        <w:ind w:right="397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16820E36" w14:textId="77777777" w:rsidR="009456C9" w:rsidRDefault="00404241" w:rsidP="00404241">
                      <w:pPr>
                        <w:spacing w:after="360"/>
                        <w:ind w:left="350" w:right="397" w:firstLine="370"/>
                        <w:rPr>
                          <w:b/>
                          <w:bCs/>
                          <w:sz w:val="84"/>
                          <w:szCs w:val="84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="003B3F5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810E2C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noProof/>
                          <w:sz w:val="84"/>
                          <w:szCs w:val="84"/>
                        </w:rPr>
                        <w:drawing>
                          <wp:inline distT="0" distB="0" distL="0" distR="0" wp14:anchorId="045F283D" wp14:editId="51974BC7">
                            <wp:extent cx="3274511" cy="441099"/>
                            <wp:effectExtent l="0" t="0" r="2540" b="3810"/>
                            <wp:docPr id="24027724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0277243" name="Picture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74511" cy="4410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sdt>
                      <w:sdtPr>
                        <w:rPr>
                          <w:color w:val="FFFFFF"/>
                          <w:spacing w:val="-8"/>
                        </w:rPr>
                        <w:id w:val="-991941907"/>
                      </w:sdtPr>
                      <w:sdtEndPr>
                        <w:rPr>
                          <w:b w:val="0"/>
                          <w:bCs w:val="0"/>
                          <w:color w:val="auto"/>
                          <w:spacing w:val="0"/>
                        </w:rPr>
                      </w:sdtEndPr>
                      <w:sdtContent>
                        <w:p w14:paraId="2E213A21" w14:textId="7866093C" w:rsidR="009456C9" w:rsidRPr="009456C9" w:rsidRDefault="00710214" w:rsidP="00710214">
                          <w:pPr>
                            <w:pStyle w:val="Title"/>
                            <w:spacing w:line="211" w:lineRule="auto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color w:val="FFFFFF"/>
                              <w:spacing w:val="-8"/>
                            </w:rPr>
                            <w:t xml:space="preserve">Installation of utility ducting 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bookmarkEnd w:id="0"/>
    <w:p w14:paraId="680F9B96" w14:textId="77777777" w:rsidR="000A717F" w:rsidRDefault="000A717F" w:rsidP="000E7D31">
      <w:pPr>
        <w:pStyle w:val="BodyText"/>
        <w:spacing w:before="7"/>
        <w:rPr>
          <w:b/>
          <w:sz w:val="16"/>
        </w:rPr>
      </w:pPr>
    </w:p>
    <w:p w14:paraId="39D0AC53" w14:textId="77777777" w:rsidR="00C95D3C" w:rsidRDefault="00C95D3C" w:rsidP="000E7D31">
      <w:pPr>
        <w:pStyle w:val="BodyText"/>
        <w:rPr>
          <w:b/>
          <w:sz w:val="20"/>
        </w:rPr>
        <w:sectPr w:rsidR="00C95D3C"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sdt>
      <w:sdtPr>
        <w:rPr>
          <w:color w:val="1E4078"/>
          <w:spacing w:val="-2"/>
        </w:rPr>
        <w:id w:val="2039777072"/>
        <w:lock w:val="sdtContentLocked"/>
        <w:placeholder>
          <w:docPart w:val="D97EF6DB1EAC471F92AA8D889BC9F483"/>
        </w:placeholder>
      </w:sdtPr>
      <w:sdtEndPr/>
      <w:sdtContent>
        <w:p w14:paraId="156FB609" w14:textId="77777777" w:rsidR="000A717F" w:rsidRDefault="00794851" w:rsidP="000E7D31">
          <w:pPr>
            <w:pStyle w:val="Heading1"/>
            <w:spacing w:before="115"/>
            <w:ind w:left="0"/>
          </w:pPr>
          <w:r>
            <w:rPr>
              <w:color w:val="1E4078"/>
              <w:spacing w:val="-2"/>
            </w:rPr>
            <w:t>Location</w:t>
          </w:r>
        </w:p>
      </w:sdtContent>
    </w:sdt>
    <w:sdt>
      <w:sdtPr>
        <w:rPr>
          <w:color w:val="424546"/>
          <w:spacing w:val="-7"/>
        </w:rPr>
        <w:id w:val="829033497"/>
        <w:placeholder>
          <w:docPart w:val="D97EF6DB1EAC471F92AA8D889BC9F483"/>
        </w:placeholder>
      </w:sdtPr>
      <w:sdtEndPr>
        <w:rPr>
          <w:spacing w:val="-2"/>
        </w:rPr>
      </w:sdtEndPr>
      <w:sdtContent>
        <w:p w14:paraId="79A72E7D" w14:textId="3FEF0D30" w:rsidR="000A717F" w:rsidRDefault="00710214" w:rsidP="000E7D31">
          <w:pPr>
            <w:pStyle w:val="BodyText"/>
            <w:spacing w:before="21"/>
          </w:pPr>
          <w:r>
            <w:rPr>
              <w:color w:val="424546"/>
              <w:spacing w:val="-7"/>
            </w:rPr>
            <w:t>New Canal Street</w:t>
          </w:r>
        </w:p>
      </w:sdtContent>
    </w:sdt>
    <w:p w14:paraId="1DAF6C98" w14:textId="77777777" w:rsidR="000A717F" w:rsidRDefault="000A717F" w:rsidP="000E7D31">
      <w:pPr>
        <w:pStyle w:val="BodyText"/>
        <w:spacing w:before="40"/>
      </w:pPr>
    </w:p>
    <w:sdt>
      <w:sdtPr>
        <w:rPr>
          <w:color w:val="1E4078"/>
          <w:spacing w:val="-2"/>
        </w:rPr>
        <w:id w:val="-1824344820"/>
        <w:lock w:val="sdtContentLocked"/>
        <w:placeholder>
          <w:docPart w:val="D97EF6DB1EAC471F92AA8D889BC9F483"/>
        </w:placeholder>
      </w:sdtPr>
      <w:sdtEndPr/>
      <w:sdtContent>
        <w:p w14:paraId="6DE5CE5F" w14:textId="77777777" w:rsidR="000A717F" w:rsidRDefault="00794851" w:rsidP="000E7D31">
          <w:pPr>
            <w:pStyle w:val="Heading1"/>
            <w:ind w:left="0"/>
          </w:pPr>
          <w:r>
            <w:rPr>
              <w:color w:val="1E4078"/>
              <w:spacing w:val="-2"/>
            </w:rPr>
            <w:t>Duration</w:t>
          </w:r>
        </w:p>
      </w:sdtContent>
    </w:sdt>
    <w:sdt>
      <w:sdtPr>
        <w:rPr>
          <w:color w:val="424546"/>
          <w:spacing w:val="-6"/>
        </w:rPr>
        <w:id w:val="1498774089"/>
        <w:placeholder>
          <w:docPart w:val="D97EF6DB1EAC471F92AA8D889BC9F483"/>
        </w:placeholder>
      </w:sdtPr>
      <w:sdtEndPr>
        <w:rPr>
          <w:color w:val="auto"/>
          <w:spacing w:val="0"/>
        </w:rPr>
      </w:sdtEndPr>
      <w:sdtContent>
        <w:p w14:paraId="1ECB1E3C" w14:textId="2D8C08E9" w:rsidR="000A717F" w:rsidRDefault="00710214" w:rsidP="00710214">
          <w:pPr>
            <w:pStyle w:val="BodyText"/>
            <w:spacing w:before="21"/>
            <w:rPr>
              <w:color w:val="424546"/>
              <w:spacing w:val="-6"/>
            </w:rPr>
          </w:pPr>
          <w:r>
            <w:rPr>
              <w:color w:val="424546"/>
              <w:spacing w:val="-6"/>
            </w:rPr>
            <w:t>Thursday 27</w:t>
          </w:r>
          <w:r w:rsidRPr="00857982">
            <w:rPr>
              <w:color w:val="424546"/>
              <w:spacing w:val="-6"/>
              <w:vertAlign w:val="superscript"/>
            </w:rPr>
            <w:t>th</w:t>
          </w:r>
          <w:r>
            <w:rPr>
              <w:color w:val="424546"/>
              <w:spacing w:val="-6"/>
            </w:rPr>
            <w:t xml:space="preserve"> November 2025</w:t>
          </w:r>
        </w:p>
        <w:p w14:paraId="31CEA60E" w14:textId="77777777" w:rsidR="00710214" w:rsidRDefault="00710214" w:rsidP="00710214">
          <w:pPr>
            <w:pStyle w:val="BodyText"/>
            <w:spacing w:before="21"/>
          </w:pPr>
        </w:p>
      </w:sdtContent>
    </w:sdt>
    <w:sdt>
      <w:sdtPr>
        <w:rPr>
          <w:color w:val="1E4078"/>
          <w:spacing w:val="-6"/>
        </w:rPr>
        <w:id w:val="1843197543"/>
        <w:lock w:val="sdtContentLocked"/>
        <w:placeholder>
          <w:docPart w:val="D97EF6DB1EAC471F92AA8D889BC9F483"/>
        </w:placeholder>
      </w:sdtPr>
      <w:sdtEndPr/>
      <w:sdtContent>
        <w:p w14:paraId="71539CE4" w14:textId="77777777" w:rsidR="000A717F" w:rsidRDefault="00794851" w:rsidP="000E7D31">
          <w:pPr>
            <w:pStyle w:val="Heading1"/>
            <w:ind w:left="0"/>
          </w:pPr>
          <w:r>
            <w:rPr>
              <w:color w:val="1E4078"/>
              <w:spacing w:val="-6"/>
            </w:rPr>
            <w:t>What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we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are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doing</w:t>
          </w:r>
        </w:p>
      </w:sdtContent>
    </w:sdt>
    <w:sdt>
      <w:sdtPr>
        <w:rPr>
          <w:color w:val="424546"/>
          <w:spacing w:val="-6"/>
        </w:rPr>
        <w:id w:val="464780518"/>
        <w:placeholder>
          <w:docPart w:val="D97EF6DB1EAC471F92AA8D889BC9F483"/>
        </w:placeholder>
      </w:sdtPr>
      <w:sdtEndPr>
        <w:rPr>
          <w:spacing w:val="0"/>
        </w:rPr>
      </w:sdtEndPr>
      <w:sdtContent>
        <w:sdt>
          <w:sdtPr>
            <w:rPr>
              <w:color w:val="424546"/>
              <w:spacing w:val="-6"/>
            </w:rPr>
            <w:id w:val="1276825196"/>
            <w:placeholder>
              <w:docPart w:val="3E7587B005944C70B3450E3BB337E922"/>
            </w:placeholder>
          </w:sdtPr>
          <w:sdtEndPr>
            <w:rPr>
              <w:spacing w:val="0"/>
            </w:rPr>
          </w:sdtEndPr>
          <w:sdtContent>
            <w:p w14:paraId="3D82974D" w14:textId="77777777" w:rsidR="00710214" w:rsidRPr="00282F8C" w:rsidRDefault="00710214" w:rsidP="00710214">
              <w:pPr>
                <w:pStyle w:val="BodyText"/>
                <w:spacing w:before="21" w:line="256" w:lineRule="auto"/>
                <w:ind w:right="23"/>
                <w:rPr>
                  <w:color w:val="424546"/>
                </w:rPr>
              </w:pPr>
              <w:r>
                <w:rPr>
                  <w:color w:val="424546"/>
                  <w:spacing w:val="-6"/>
                </w:rPr>
                <w:t xml:space="preserve">Installing utility ducting. </w:t>
              </w:r>
            </w:p>
          </w:sdtContent>
        </w:sdt>
        <w:p w14:paraId="2FB6C067" w14:textId="55F34149" w:rsidR="00EC0310" w:rsidRPr="00282F8C" w:rsidRDefault="00710214" w:rsidP="000E7D31">
          <w:pPr>
            <w:pStyle w:val="BodyText"/>
            <w:spacing w:before="21" w:line="256" w:lineRule="auto"/>
            <w:ind w:right="23"/>
            <w:rPr>
              <w:color w:val="424546"/>
            </w:rPr>
          </w:pPr>
        </w:p>
      </w:sdtContent>
    </w:sdt>
    <w:p w14:paraId="110006B6" w14:textId="77777777" w:rsidR="000A717F" w:rsidRDefault="000A717F" w:rsidP="000E7D31">
      <w:pPr>
        <w:pStyle w:val="BodyText"/>
        <w:spacing w:before="18"/>
      </w:pPr>
    </w:p>
    <w:sdt>
      <w:sdtPr>
        <w:rPr>
          <w:color w:val="1E4078"/>
          <w:spacing w:val="-6"/>
        </w:rPr>
        <w:id w:val="-1899346974"/>
        <w:lock w:val="sdtContentLocked"/>
        <w:placeholder>
          <w:docPart w:val="D97EF6DB1EAC471F92AA8D889BC9F483"/>
        </w:placeholder>
      </w:sdtPr>
      <w:sdtEndPr/>
      <w:sdtContent>
        <w:p w14:paraId="490E3F0C" w14:textId="77777777" w:rsidR="000A717F" w:rsidRDefault="00794851" w:rsidP="000E7D31">
          <w:pPr>
            <w:pStyle w:val="Heading1"/>
            <w:spacing w:before="1"/>
            <w:ind w:left="0"/>
          </w:pPr>
          <w:r>
            <w:rPr>
              <w:color w:val="1E4078"/>
              <w:spacing w:val="-6"/>
            </w:rPr>
            <w:t>What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to</w:t>
          </w:r>
          <w:r>
            <w:rPr>
              <w:color w:val="1E4078"/>
              <w:spacing w:val="-10"/>
            </w:rPr>
            <w:t xml:space="preserve"> </w:t>
          </w:r>
          <w:r>
            <w:rPr>
              <w:color w:val="1E4078"/>
              <w:spacing w:val="-6"/>
            </w:rPr>
            <w:t>expect</w:t>
          </w:r>
        </w:p>
      </w:sdtContent>
    </w:sdt>
    <w:sdt>
      <w:sdtPr>
        <w:rPr>
          <w:color w:val="424546"/>
          <w:spacing w:val="-6"/>
        </w:rPr>
        <w:id w:val="-1112657029"/>
        <w:placeholder>
          <w:docPart w:val="B876F70653954D4FBA62D24A2910C86A"/>
        </w:placeholder>
      </w:sdtPr>
      <w:sdtEndPr>
        <w:rPr>
          <w:spacing w:val="0"/>
        </w:rPr>
      </w:sdtEndPr>
      <w:sdtContent>
        <w:sdt>
          <w:sdtPr>
            <w:rPr>
              <w:color w:val="424546"/>
              <w:spacing w:val="-6"/>
            </w:rPr>
            <w:id w:val="1573691587"/>
            <w:placeholder>
              <w:docPart w:val="D2D4BA9EC59E4AED839EEE9F975EEC49"/>
            </w:placeholder>
          </w:sdtPr>
          <w:sdtEndPr>
            <w:rPr>
              <w:spacing w:val="0"/>
            </w:rPr>
          </w:sdtEndPr>
          <w:sdtContent>
            <w:p w14:paraId="5E53FDA9" w14:textId="77777777" w:rsidR="00710214" w:rsidRPr="00EC0310" w:rsidRDefault="00710214" w:rsidP="00710214">
              <w:pPr>
                <w:pStyle w:val="BodyText"/>
                <w:spacing w:before="21" w:line="256" w:lineRule="auto"/>
                <w:ind w:right="23"/>
                <w:rPr>
                  <w:color w:val="424546"/>
                </w:rPr>
              </w:pPr>
              <w:r>
                <w:rPr>
                  <w:color w:val="424546"/>
                  <w:spacing w:val="-6"/>
                </w:rPr>
                <w:t xml:space="preserve">Closure of footpath to the west side of The Woodman Pub with minor disruption. Access to and from The Woodman will be maintained at all times. </w:t>
              </w:r>
            </w:p>
          </w:sdtContent>
        </w:sdt>
        <w:p w14:paraId="42957B69" w14:textId="57371795" w:rsidR="00EC0310" w:rsidRPr="00EC0310" w:rsidRDefault="00710214" w:rsidP="000E7D31">
          <w:pPr>
            <w:pStyle w:val="BodyText"/>
            <w:spacing w:before="21" w:line="256" w:lineRule="auto"/>
            <w:ind w:right="23"/>
            <w:rPr>
              <w:color w:val="424546"/>
            </w:rPr>
          </w:pPr>
        </w:p>
      </w:sdtContent>
    </w:sdt>
    <w:p w14:paraId="7BAC52FE" w14:textId="77777777" w:rsidR="00FD10A4" w:rsidRDefault="00FD10A4" w:rsidP="000E7D31">
      <w:pPr>
        <w:pStyle w:val="BodyText"/>
        <w:spacing w:line="256" w:lineRule="auto"/>
      </w:pPr>
      <w:r>
        <w:rPr>
          <w:color w:val="424546"/>
          <w:spacing w:val="-6"/>
          <w:position w:val="-3"/>
        </w:rPr>
        <w:br w:type="column"/>
      </w:r>
      <w:sdt>
        <w:sdtPr>
          <w:rPr>
            <w:color w:val="424546"/>
            <w:spacing w:val="-6"/>
            <w:position w:val="-3"/>
          </w:rPr>
          <w:id w:val="1545712116"/>
          <w:lock w:val="sdtContentLocked"/>
          <w:placeholder>
            <w:docPart w:val="D97EF6DB1EAC471F92AA8D889BC9F483"/>
          </w:placeholder>
        </w:sdtPr>
        <w:sdtEndPr>
          <w:rPr>
            <w:spacing w:val="0"/>
            <w:position w:val="0"/>
          </w:rPr>
        </w:sdtEndPr>
        <w:sdtContent>
          <w:r>
            <w:rPr>
              <w:color w:val="424546"/>
            </w:rPr>
            <w:t>We</w:t>
          </w:r>
          <w:r>
            <w:rPr>
              <w:color w:val="424546"/>
              <w:spacing w:val="-15"/>
            </w:rPr>
            <w:t xml:space="preserve"> </w:t>
          </w:r>
          <w:r>
            <w:rPr>
              <w:color w:val="424546"/>
            </w:rPr>
            <w:t>are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</w:rPr>
            <w:t>committed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</w:rPr>
            <w:t>to</w:t>
          </w:r>
          <w:r>
            <w:rPr>
              <w:color w:val="424546"/>
              <w:spacing w:val="-15"/>
            </w:rPr>
            <w:t xml:space="preserve"> </w:t>
          </w:r>
          <w:r>
            <w:rPr>
              <w:color w:val="424546"/>
            </w:rPr>
            <w:t>keeping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</w:rPr>
            <w:t>you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</w:rPr>
            <w:t xml:space="preserve">informed </w:t>
          </w:r>
          <w:r>
            <w:rPr>
              <w:color w:val="424546"/>
              <w:spacing w:val="-6"/>
            </w:rPr>
            <w:t>about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work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on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HS2.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This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includes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ensuring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 xml:space="preserve">you </w:t>
          </w:r>
          <w:r>
            <w:rPr>
              <w:color w:val="424546"/>
              <w:spacing w:val="-4"/>
            </w:rPr>
            <w:t>know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what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to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expect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and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when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to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expect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it,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4"/>
            </w:rPr>
            <w:t>as well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as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how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we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can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help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you.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Should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>you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4"/>
            </w:rPr>
            <w:t xml:space="preserve">have </w:t>
          </w:r>
          <w:r>
            <w:rPr>
              <w:color w:val="424546"/>
              <w:spacing w:val="-2"/>
            </w:rPr>
            <w:t>any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questions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or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concerns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about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>our</w:t>
          </w:r>
          <w:r>
            <w:rPr>
              <w:color w:val="424546"/>
              <w:spacing w:val="-10"/>
            </w:rPr>
            <w:t xml:space="preserve"> </w:t>
          </w:r>
          <w:r>
            <w:rPr>
              <w:color w:val="424546"/>
              <w:spacing w:val="-2"/>
            </w:rPr>
            <w:t xml:space="preserve">works </w:t>
          </w:r>
          <w:r>
            <w:rPr>
              <w:color w:val="424546"/>
            </w:rPr>
            <w:t>you can contact us by:</w:t>
          </w:r>
        </w:sdtContent>
      </w:sdt>
    </w:p>
    <w:sdt>
      <w:sdtPr>
        <w:rPr>
          <w:b/>
          <w:bCs/>
        </w:rPr>
        <w:id w:val="1987510387"/>
        <w:lock w:val="sdtContentLocked"/>
        <w:placeholder>
          <w:docPart w:val="D97EF6DB1EAC471F92AA8D889BC9F483"/>
        </w:placeholder>
      </w:sdtPr>
      <w:sdtEndPr>
        <w:rPr>
          <w:color w:val="1E4078"/>
          <w:spacing w:val="-2"/>
        </w:rPr>
      </w:sdtEndPr>
      <w:sdtContent>
        <w:p w14:paraId="1CF8D10A" w14:textId="77777777" w:rsidR="00FD10A4" w:rsidRDefault="00F2478E" w:rsidP="000E7D31">
          <w:pPr>
            <w:pStyle w:val="BodyText"/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15729664" behindDoc="0" locked="0" layoutInCell="1" allowOverlap="1" wp14:anchorId="45E4D346" wp14:editId="7689FB91">
                    <wp:simplePos x="0" y="0"/>
                    <wp:positionH relativeFrom="page">
                      <wp:posOffset>3999865</wp:posOffset>
                    </wp:positionH>
                    <wp:positionV relativeFrom="paragraph">
                      <wp:posOffset>169916</wp:posOffset>
                    </wp:positionV>
                    <wp:extent cx="338455" cy="338455"/>
                    <wp:effectExtent l="0" t="0" r="4445" b="4445"/>
                    <wp:wrapNone/>
                    <wp:docPr id="8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8455" cy="338455"/>
                              <a:chOff x="0" y="0"/>
                              <a:chExt cx="338455" cy="338455"/>
                            </a:xfrm>
                          </wpg:grpSpPr>
                          <wps:wsp>
                            <wps:cNvPr id="9" name="Graphic 9"/>
                            <wps:cNvSpPr/>
                            <wps:spPr>
                              <a:xfrm>
                                <a:off x="0" y="0"/>
                                <a:ext cx="338455" cy="338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Image 10"/>
                              <pic:cNvPic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0322" y="80232"/>
                                <a:ext cx="177965" cy="1779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B64EE79" id="Group 8" o:spid="_x0000_s1026" style="position:absolute;margin-left:314.95pt;margin-top:13.4pt;width:26.65pt;height:26.65pt;z-index:15729664;mso-wrap-distance-left:0;mso-wrap-distance-right:0;mso-position-horizontal-relative:page" coordsize="338455,3384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">
                    <v:oval id="Graphic 9" o:spid="_x0000_s1027" style="position:absolute;width:338455;height:3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" fillcolor="#1e4078" stroked="f">
                      <v:textbox inset="0,0,0,0"/>
                    </v:oval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0" o:spid="_x0000_s1028" type="#_x0000_t75" style="position:absolute;left:80322;top:80232;width:177965;height:17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">
                      <v:imagedata r:id="rId17" o:title=""/>
                    </v:shape>
                    <w10:wrap anchorx="page"/>
                  </v:group>
                </w:pict>
              </mc:Fallback>
            </mc:AlternateContent>
          </w:r>
        </w:p>
        <w:p w14:paraId="10781C5E" w14:textId="77777777" w:rsidR="00F2478E" w:rsidRDefault="00F604EA" w:rsidP="000E7D31">
          <w:pPr>
            <w:spacing w:after="480"/>
            <w:ind w:firstLine="720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15728639" behindDoc="0" locked="0" layoutInCell="1" allowOverlap="1" wp14:anchorId="2684F365" wp14:editId="557A3E22">
                    <wp:simplePos x="0" y="0"/>
                    <wp:positionH relativeFrom="column">
                      <wp:align>left</wp:align>
                    </wp:positionH>
                    <wp:positionV relativeFrom="paragraph">
                      <wp:posOffset>427382</wp:posOffset>
                    </wp:positionV>
                    <wp:extent cx="338455" cy="338455"/>
                    <wp:effectExtent l="0" t="0" r="4445" b="4445"/>
                    <wp:wrapNone/>
                    <wp:docPr id="688477673" name="Group 68847767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8455" cy="338455"/>
                              <a:chOff x="0" y="0"/>
                              <a:chExt cx="338455" cy="338455"/>
                            </a:xfrm>
                          </wpg:grpSpPr>
                          <wps:wsp>
                            <wps:cNvPr id="25411562" name="Graphic 9"/>
                            <wps:cNvSpPr/>
                            <wps:spPr>
                              <a:xfrm>
                                <a:off x="0" y="0"/>
                                <a:ext cx="338455" cy="338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5799143" name="Image 10"/>
                              <pic:cNvPicPr/>
                            </pic:nvPicPr>
                            <pic:blipFill>
                              <a:blip r:embed="rId18">
                                <a:extLst>
                                  <a:ext uri="{96DAC541-7B7A-43D3-8B79-37D633B846F1}">
                                    <asvg:svgBlip xmlns:asvg="http://schemas.microsoft.com/office/drawing/2016/SVG/main" r:embed="rId19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59751" y="59661"/>
                                <a:ext cx="219108" cy="2191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3BE267B" id="Group 688477673" o:spid="_x0000_s1026" style="position:absolute;margin-left:0;margin-top:33.65pt;width:26.65pt;height:26.65pt;z-index:15728639;mso-wrap-distance-left:0;mso-wrap-distance-right:0;mso-position-horizontal:left" coordsize="338455,3384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AikAAACY&#10;oJ5JOxFIAQBwnwyTAikAAACYoJ5JOxFIAQBwnwyTAikAAACYoJ5JOxFIAQBwnwyTAikAAACYoJ5J&#10;OxFIAQBwnwyTAikAAACYoJ5JOxFIAQBwnwyTAikAAACYoJ5JOxFIAQBwnwyTAikAAACYoJ5JOxFI&#10;AQBwnwyTAikAAACYoJ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AikAAACY&#10;oJ5JOxFIAQBwnwyTAikAAACYoJ5JOxFIAQBwnwyTAikAAACYoJ5JOxFIAQBwnwyTAikAAACYoJ5J&#10;OxFIAQBwnwyTAikAAACYoJ5JOxFIAQBwnwyTAikAAACYoJ5JOxFIAQBwnwyTAikAAACYoJ5JOxFI&#10;AQBwnwyTAikAAACYoJ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AikAAACY&#10;oJ5JOxFIAQBwnwyTAikAAACYoJ5JOxFIAQBwnwyTAikAAACYoJ5JOxFIAQBwnwyTAikAAACYoJ5J&#10;OxFIAQBwnwyTAikAAACYoJ5JOxFIAQBwnwyTAikAAACYoJ5JOxFIAQBwnwyTAikAAACYoJ5JOxFI&#10;AQBwnwyTAikAAACYoJ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">
                    <v:oval id="Graphic 9" o:spid="_x0000_s1027" style="position:absolute;width:338455;height:338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" fillcolor="#1e4078" stroked="f">
                      <v:textbox inset="0,0,0,0"/>
                    </v:oval>
                    <v:shape id="Image 10" o:spid="_x0000_s1028" type="#_x0000_t75" style="position:absolute;left:59751;top:59661;width:219108;height:219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">
                      <v:imagedata r:id="rId20" o:title=""/>
                    </v:shape>
                  </v:group>
                </w:pict>
              </mc:Fallback>
            </mc:AlternateContent>
          </w:r>
          <w:r w:rsidR="00FD10A4">
            <w:rPr>
              <w:color w:val="424546"/>
              <w:spacing w:val="-6"/>
            </w:rPr>
            <w:t>Freephone</w:t>
          </w:r>
          <w:r w:rsidR="00FD10A4">
            <w:rPr>
              <w:color w:val="424546"/>
              <w:spacing w:val="-15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08081</w:t>
          </w:r>
          <w:r w:rsidR="00FD10A4">
            <w:rPr>
              <w:b/>
              <w:color w:val="1E4078"/>
              <w:spacing w:val="-13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434</w:t>
          </w:r>
          <w:r w:rsidR="00FD10A4">
            <w:rPr>
              <w:b/>
              <w:color w:val="1E4078"/>
              <w:spacing w:val="-12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434</w:t>
          </w:r>
        </w:p>
        <w:p w14:paraId="6AE4EA4F" w14:textId="77777777" w:rsidR="00F2478E" w:rsidRDefault="00F2478E" w:rsidP="00F604EA">
          <w:pPr>
            <w:spacing w:after="440"/>
            <w:ind w:firstLine="720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15730176" behindDoc="0" locked="0" layoutInCell="1" allowOverlap="1" wp14:anchorId="4DAE9364" wp14:editId="3D593287">
                    <wp:simplePos x="0" y="0"/>
                    <wp:positionH relativeFrom="page">
                      <wp:posOffset>3999865</wp:posOffset>
                    </wp:positionH>
                    <wp:positionV relativeFrom="paragraph">
                      <wp:posOffset>411109</wp:posOffset>
                    </wp:positionV>
                    <wp:extent cx="339090" cy="339090"/>
                    <wp:effectExtent l="0" t="0" r="3810" b="3810"/>
                    <wp:wrapNone/>
                    <wp:docPr id="12" name="Group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9090" cy="339090"/>
                              <a:chOff x="0" y="0"/>
                              <a:chExt cx="339090" cy="339090"/>
                            </a:xfrm>
                          </wpg:grpSpPr>
                          <wps:wsp>
                            <wps:cNvPr id="13" name="Graphic 13"/>
                            <wps:cNvSpPr/>
                            <wps:spPr>
                              <a:xfrm>
                                <a:off x="0" y="0"/>
                                <a:ext cx="339090" cy="3390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Image 14"/>
                              <pic:cNvPicPr/>
                            </pic:nvPicPr>
                            <pic:blipFill>
                              <a:blip r:embed="rId21">
                                <a:extLst>
                                  <a:ext uri="{96DAC541-7B7A-43D3-8B79-37D633B846F1}">
                                    <asvg:svgBlip xmlns:asvg="http://schemas.microsoft.com/office/drawing/2016/SVG/main" r:embed="rId22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0063" y="80074"/>
                                <a:ext cx="178498" cy="1784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0D57DEF8" id="Group 12" o:spid="_x0000_s1026" style="position:absolute;margin-left:314.95pt;margin-top:32.35pt;width:26.7pt;height:26.7pt;z-index:15730176;mso-wrap-distance-left:0;mso-wrap-distance-right:0;mso-position-horizontal-relative:page" coordsize="339090,339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">
                    <v:oval id="Graphic 13" o:spid="_x0000_s1027" style="position:absolute;width:339090;height:339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" fillcolor="#1e4078" stroked="f">
                      <v:textbox inset="0,0,0,0"/>
                    </v:oval>
                    <v:shape id="Image 14" o:spid="_x0000_s1028" type="#_x0000_t75" style="position:absolute;left:80063;top:80074;width:178498;height:178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">
                      <v:imagedata r:id="rId23" o:title=""/>
                    </v:shape>
                    <w10:wrap anchorx="page"/>
                  </v:group>
                </w:pict>
              </mc:Fallback>
            </mc:AlternateContent>
          </w:r>
          <w:r w:rsidR="00FD10A4">
            <w:rPr>
              <w:color w:val="424546"/>
              <w:spacing w:val="-6"/>
            </w:rPr>
            <w:t>Minicom</w:t>
          </w:r>
          <w:r w:rsidR="00FD10A4">
            <w:rPr>
              <w:color w:val="424546"/>
              <w:spacing w:val="-11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08081</w:t>
          </w:r>
          <w:r w:rsidR="00FD10A4">
            <w:rPr>
              <w:b/>
              <w:color w:val="1E4078"/>
              <w:spacing w:val="-12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456</w:t>
          </w:r>
          <w:r w:rsidR="00FD10A4">
            <w:rPr>
              <w:b/>
              <w:color w:val="1E4078"/>
              <w:spacing w:val="-12"/>
            </w:rPr>
            <w:t xml:space="preserve"> </w:t>
          </w:r>
          <w:r w:rsidR="00FD10A4">
            <w:rPr>
              <w:b/>
              <w:color w:val="1E4078"/>
              <w:spacing w:val="-6"/>
            </w:rPr>
            <w:t>472</w:t>
          </w:r>
        </w:p>
        <w:p w14:paraId="6AFDC053" w14:textId="77777777" w:rsidR="00F2478E" w:rsidRDefault="00F2478E" w:rsidP="000E7D31">
          <w:pPr>
            <w:spacing w:after="440"/>
            <w:ind w:firstLine="720"/>
            <w:rPr>
              <w:b/>
            </w:rPr>
          </w:pPr>
          <w:r>
            <w:rPr>
              <w:b/>
              <w:noProof/>
            </w:rPr>
            <mc:AlternateContent>
              <mc:Choice Requires="wpg">
                <w:drawing>
                  <wp:anchor distT="0" distB="0" distL="0" distR="0" simplePos="0" relativeHeight="15730688" behindDoc="0" locked="0" layoutInCell="1" allowOverlap="1" wp14:anchorId="21F43EA9" wp14:editId="3214962A">
                    <wp:simplePos x="0" y="0"/>
                    <wp:positionH relativeFrom="page">
                      <wp:posOffset>3999149</wp:posOffset>
                    </wp:positionH>
                    <wp:positionV relativeFrom="paragraph">
                      <wp:posOffset>458862</wp:posOffset>
                    </wp:positionV>
                    <wp:extent cx="339090" cy="339090"/>
                    <wp:effectExtent l="0" t="0" r="3810" b="3810"/>
                    <wp:wrapNone/>
                    <wp:docPr id="15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9090" cy="339090"/>
                              <a:chOff x="0" y="0"/>
                              <a:chExt cx="339090" cy="339090"/>
                            </a:xfrm>
                          </wpg:grpSpPr>
                          <wps:wsp>
                            <wps:cNvPr id="16" name="Graphic 16"/>
                            <wps:cNvSpPr/>
                            <wps:spPr>
                              <a:xfrm>
                                <a:off x="0" y="0"/>
                                <a:ext cx="339090" cy="3390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" name="Image 17"/>
                              <pic:cNvPicPr/>
                            </pic:nvPicPr>
                            <pic:blipFill>
                              <a:blip r:embed="rId24">
                                <a:extLst>
                                  <a:ext uri="{96DAC541-7B7A-43D3-8B79-37D633B846F1}">
                                    <asvg:svgBlip xmlns:asvg="http://schemas.microsoft.com/office/drawing/2016/SVG/main" r:embed="rId25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79565" y="72150"/>
                                <a:ext cx="204962" cy="2049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3984C78" id="Group 15" o:spid="_x0000_s1026" style="position:absolute;margin-left:314.9pt;margin-top:36.15pt;width:26.7pt;height:26.7pt;z-index:15730688;mso-wrap-distance-left:0;mso-wrap-distance-right:0;mso-position-horizontal-relative:page" coordsize="339090,339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">
                    <v:oval id="Graphic 16" o:spid="_x0000_s1027" style="position:absolute;width:339090;height:339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" fillcolor="#1e4078" stroked="f">
                      <v:textbox inset="0,0,0,0"/>
                    </v:oval>
                    <v:shape id="Image 17" o:spid="_x0000_s1028" type="#_x0000_t75" style="position:absolute;left:79565;top:72150;width:204962;height:204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">
                      <v:imagedata r:id="rId26" o:title=""/>
                    </v:shape>
                    <w10:wrap anchorx="page"/>
                  </v:group>
                </w:pict>
              </mc:Fallback>
            </mc:AlternateContent>
          </w:r>
          <w:r w:rsidR="00FD10A4">
            <w:rPr>
              <w:color w:val="424546"/>
              <w:spacing w:val="-7"/>
            </w:rPr>
            <w:t xml:space="preserve">Email </w:t>
          </w:r>
          <w:hyperlink r:id="rId27">
            <w:r w:rsidR="00FD10A4">
              <w:rPr>
                <w:b/>
                <w:color w:val="1E4078"/>
                <w:spacing w:val="-2"/>
              </w:rPr>
              <w:t>HS2enquiries@hs2.org.uk</w:t>
            </w:r>
          </w:hyperlink>
        </w:p>
        <w:p w14:paraId="23C81216" w14:textId="77777777" w:rsidR="00F2478E" w:rsidRPr="00F2478E" w:rsidRDefault="00FD10A4" w:rsidP="00ED365E">
          <w:pPr>
            <w:spacing w:after="440"/>
            <w:ind w:left="720"/>
            <w:rPr>
              <w:b/>
            </w:rPr>
          </w:pPr>
          <w:r>
            <w:rPr>
              <w:color w:val="424546"/>
              <w:spacing w:val="-6"/>
            </w:rPr>
            <w:t>Writing</w:t>
          </w:r>
          <w:r>
            <w:rPr>
              <w:color w:val="424546"/>
              <w:spacing w:val="-13"/>
            </w:rPr>
            <w:t xml:space="preserve"> </w:t>
          </w:r>
          <w:r>
            <w:rPr>
              <w:color w:val="424546"/>
              <w:spacing w:val="-6"/>
            </w:rPr>
            <w:t>to</w:t>
          </w:r>
          <w:r>
            <w:rPr>
              <w:color w:val="424546"/>
              <w:spacing w:val="-13"/>
            </w:rPr>
            <w:t xml:space="preserve"> </w:t>
          </w:r>
          <w:r>
            <w:rPr>
              <w:b/>
              <w:color w:val="1E4078"/>
              <w:spacing w:val="-6"/>
            </w:rPr>
            <w:t>FREEPOST</w:t>
          </w:r>
          <w:r w:rsidR="00F2478E">
            <w:rPr>
              <w:b/>
              <w:color w:val="1E4078"/>
              <w:spacing w:val="-6"/>
            </w:rPr>
            <w:br/>
          </w:r>
          <w:r w:rsidRPr="00F2478E">
            <w:rPr>
              <w:b/>
              <w:bCs/>
              <w:color w:val="1E4078"/>
              <w:spacing w:val="-6"/>
            </w:rPr>
            <w:t>HS2</w:t>
          </w:r>
          <w:r w:rsidRPr="00F2478E">
            <w:rPr>
              <w:b/>
              <w:bCs/>
              <w:color w:val="1E4078"/>
              <w:spacing w:val="-15"/>
            </w:rPr>
            <w:t xml:space="preserve"> </w:t>
          </w:r>
          <w:r w:rsidRPr="00F2478E">
            <w:rPr>
              <w:b/>
              <w:bCs/>
              <w:color w:val="1E4078"/>
              <w:spacing w:val="-6"/>
            </w:rPr>
            <w:t>Community</w:t>
          </w:r>
          <w:r w:rsidRPr="00F2478E">
            <w:rPr>
              <w:b/>
              <w:bCs/>
              <w:color w:val="1E4078"/>
              <w:spacing w:val="-13"/>
            </w:rPr>
            <w:t xml:space="preserve"> </w:t>
          </w:r>
          <w:r w:rsidR="00F2478E" w:rsidRPr="00F2478E">
            <w:rPr>
              <w:b/>
              <w:bCs/>
              <w:color w:val="1E4078"/>
              <w:spacing w:val="-6"/>
            </w:rPr>
            <w:t>Engagement</w:t>
          </w:r>
        </w:p>
        <w:p w14:paraId="4D6A990D" w14:textId="77777777" w:rsidR="00FD10A4" w:rsidRPr="00F2478E" w:rsidRDefault="00ED365E" w:rsidP="000E7D31">
          <w:pPr>
            <w:pStyle w:val="Heading1"/>
            <w:spacing w:before="20"/>
            <w:ind w:left="0" w:firstLine="720"/>
          </w:pPr>
          <w:r>
            <w:rPr>
              <w:b w:val="0"/>
              <w:noProof/>
            </w:rPr>
            <mc:AlternateContent>
              <mc:Choice Requires="wpg">
                <w:drawing>
                  <wp:anchor distT="0" distB="0" distL="0" distR="0" simplePos="0" relativeHeight="15731200" behindDoc="0" locked="0" layoutInCell="1" allowOverlap="1" wp14:anchorId="5AD188A5" wp14:editId="33741568">
                    <wp:simplePos x="0" y="0"/>
                    <wp:positionH relativeFrom="page">
                      <wp:posOffset>3999865</wp:posOffset>
                    </wp:positionH>
                    <wp:positionV relativeFrom="paragraph">
                      <wp:posOffset>9154</wp:posOffset>
                    </wp:positionV>
                    <wp:extent cx="339090" cy="339090"/>
                    <wp:effectExtent l="0" t="0" r="3810" b="3810"/>
                    <wp:wrapNone/>
                    <wp:docPr id="18" name="Group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339090" cy="339090"/>
                              <a:chOff x="0" y="0"/>
                              <a:chExt cx="339090" cy="339090"/>
                            </a:xfrm>
                          </wpg:grpSpPr>
                          <wps:wsp>
                            <wps:cNvPr id="19" name="Graphic 19"/>
                            <wps:cNvSpPr/>
                            <wps:spPr>
                              <a:xfrm>
                                <a:off x="0" y="0"/>
                                <a:ext cx="339090" cy="3390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9090" h="339090">
                                    <a:moveTo>
                                      <a:pt x="169316" y="0"/>
                                    </a:moveTo>
                                    <a:lnTo>
                                      <a:pt x="124305" y="6048"/>
                                    </a:lnTo>
                                    <a:lnTo>
                                      <a:pt x="83859" y="23116"/>
                                    </a:lnTo>
                                    <a:lnTo>
                                      <a:pt x="49591" y="49591"/>
                                    </a:lnTo>
                                    <a:lnTo>
                                      <a:pt x="23116" y="83859"/>
                                    </a:lnTo>
                                    <a:lnTo>
                                      <a:pt x="6048" y="124305"/>
                                    </a:lnTo>
                                    <a:lnTo>
                                      <a:pt x="0" y="169316"/>
                                    </a:lnTo>
                                    <a:lnTo>
                                      <a:pt x="6048" y="214327"/>
                                    </a:lnTo>
                                    <a:lnTo>
                                      <a:pt x="23116" y="254773"/>
                                    </a:lnTo>
                                    <a:lnTo>
                                      <a:pt x="49591" y="289040"/>
                                    </a:lnTo>
                                    <a:lnTo>
                                      <a:pt x="83859" y="315515"/>
                                    </a:lnTo>
                                    <a:lnTo>
                                      <a:pt x="124305" y="332584"/>
                                    </a:lnTo>
                                    <a:lnTo>
                                      <a:pt x="169316" y="338632"/>
                                    </a:lnTo>
                                    <a:lnTo>
                                      <a:pt x="214327" y="332584"/>
                                    </a:lnTo>
                                    <a:lnTo>
                                      <a:pt x="254773" y="315515"/>
                                    </a:lnTo>
                                    <a:lnTo>
                                      <a:pt x="289040" y="289040"/>
                                    </a:lnTo>
                                    <a:lnTo>
                                      <a:pt x="315515" y="254773"/>
                                    </a:lnTo>
                                    <a:lnTo>
                                      <a:pt x="332584" y="214327"/>
                                    </a:lnTo>
                                    <a:lnTo>
                                      <a:pt x="338632" y="169316"/>
                                    </a:lnTo>
                                    <a:lnTo>
                                      <a:pt x="332584" y="124305"/>
                                    </a:lnTo>
                                    <a:lnTo>
                                      <a:pt x="315515" y="83859"/>
                                    </a:lnTo>
                                    <a:lnTo>
                                      <a:pt x="289040" y="49591"/>
                                    </a:lnTo>
                                    <a:lnTo>
                                      <a:pt x="254773" y="23116"/>
                                    </a:lnTo>
                                    <a:lnTo>
                                      <a:pt x="214327" y="6048"/>
                                    </a:lnTo>
                                    <a:lnTo>
                                      <a:pt x="1693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E4078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" name="Image 20"/>
                              <pic:cNvPicPr/>
                            </pic:nvPicPr>
                            <pic:blipFill>
                              <a:blip r:embed="rId28">
                                <a:extLst>
                                  <a:ext uri="{96DAC541-7B7A-43D3-8B79-37D633B846F1}">
                                    <asvg:svgBlip xmlns:asvg="http://schemas.microsoft.com/office/drawing/2016/SVG/main" r:embed="rId29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79858" y="79861"/>
                                <a:ext cx="178917" cy="1789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4CA7D6B" id="Group 18" o:spid="_x0000_s1026" style="position:absolute;margin-left:314.95pt;margin-top:.7pt;width:26.7pt;height:26.7pt;z-index:15731200;mso-wrap-distance-left:0;mso-wrap-distance-right:0;mso-position-horizontal-relative:page" coordsize="339090,339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">
                    <v:shape id="Graphic 19" o:spid="_x0000_s1027" style="position:absolute;width:339090;height:339090;visibility:visible;mso-wrap-style:square;v-text-anchor:top" coordsize="339090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" path="m169316,l124305,6048,83859,23116,49591,49591,23116,83859,6048,124305,,169316r6048,45011l23116,254773r26475,34267l83859,315515r40446,17069l169316,338632r45011,-6048l254773,315515r34267,-26475l315515,254773r17069,-40446l338632,169316r-6048,-45011l315515,83859,289040,49591,254773,23116,214327,6048,169316,xe" fillcolor="#1e4078" stroked="f">
                      <v:path arrowok="t"/>
                    </v:shape>
                    <v:shape id="Image 20" o:spid="_x0000_s1028" type="#_x0000_t75" style="position:absolute;left:79858;top:79861;width:178917;height:178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">
                      <v:imagedata r:id="rId30" o:title=""/>
                    </v:shape>
                    <w10:wrap anchorx="page"/>
                  </v:group>
                </w:pict>
              </mc:Fallback>
            </mc:AlternateContent>
          </w:r>
          <w:r w:rsidR="00FD10A4" w:rsidRPr="00F2478E">
            <w:rPr>
              <w:b w:val="0"/>
              <w:bCs w:val="0"/>
              <w:color w:val="424546"/>
              <w:spacing w:val="-7"/>
            </w:rPr>
            <w:t>Website</w:t>
          </w:r>
          <w:r w:rsidR="00FD10A4">
            <w:rPr>
              <w:color w:val="424546"/>
              <w:spacing w:val="-7"/>
            </w:rPr>
            <w:t xml:space="preserve"> </w:t>
          </w:r>
          <w:hyperlink r:id="rId31">
            <w:r w:rsidR="00FD10A4">
              <w:rPr>
                <w:color w:val="1E4078"/>
                <w:spacing w:val="-2"/>
              </w:rPr>
              <w:t>www.hs2.org.uk</w:t>
            </w:r>
          </w:hyperlink>
        </w:p>
      </w:sdtContent>
    </w:sdt>
    <w:p w14:paraId="0D7E775F" w14:textId="77777777" w:rsidR="0004779B" w:rsidRDefault="0004779B" w:rsidP="000E7D31">
      <w:pPr>
        <w:pStyle w:val="BodyText"/>
        <w:tabs>
          <w:tab w:val="left" w:pos="6288"/>
        </w:tabs>
        <w:spacing w:line="303" w:lineRule="exact"/>
        <w:rPr>
          <w:color w:val="424546"/>
          <w:spacing w:val="-6"/>
        </w:rPr>
      </w:pPr>
    </w:p>
    <w:sdt>
      <w:sdtPr>
        <w:rPr>
          <w:color w:val="424546"/>
          <w:spacing w:val="-6"/>
        </w:rPr>
        <w:id w:val="-1955003455"/>
        <w:lock w:val="sdtContentLocked"/>
        <w:placeholder>
          <w:docPart w:val="D97EF6DB1EAC471F92AA8D889BC9F483"/>
        </w:placeholder>
      </w:sdtPr>
      <w:sdtEndPr>
        <w:rPr>
          <w:b/>
          <w:color w:val="1E4078"/>
          <w:spacing w:val="-2"/>
        </w:rPr>
      </w:sdtEndPr>
      <w:sdtContent>
        <w:p w14:paraId="47B61D5A" w14:textId="77777777" w:rsidR="0004779B" w:rsidRDefault="00794851" w:rsidP="000E7D31">
          <w:pPr>
            <w:pStyle w:val="BodyText"/>
            <w:tabs>
              <w:tab w:val="left" w:pos="6288"/>
            </w:tabs>
            <w:spacing w:line="303" w:lineRule="exact"/>
            <w:rPr>
              <w:b/>
              <w:color w:val="1E4078"/>
              <w:spacing w:val="-6"/>
            </w:rPr>
          </w:pPr>
          <w:r>
            <w:rPr>
              <w:color w:val="424546"/>
              <w:spacing w:val="-6"/>
            </w:rPr>
            <w:t>Keep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6"/>
            </w:rPr>
            <w:t>up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to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6"/>
            </w:rPr>
            <w:t>date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with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6"/>
            </w:rPr>
            <w:t>what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is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happening</w:t>
          </w:r>
          <w:r>
            <w:rPr>
              <w:color w:val="424546"/>
              <w:spacing w:val="-12"/>
            </w:rPr>
            <w:t xml:space="preserve"> </w:t>
          </w:r>
          <w:r>
            <w:rPr>
              <w:color w:val="424546"/>
              <w:spacing w:val="-6"/>
            </w:rPr>
            <w:t>in</w:t>
          </w:r>
          <w:r>
            <w:rPr>
              <w:color w:val="424546"/>
              <w:spacing w:val="-11"/>
            </w:rPr>
            <w:t xml:space="preserve"> </w:t>
          </w:r>
          <w:r>
            <w:rPr>
              <w:color w:val="424546"/>
              <w:spacing w:val="-6"/>
            </w:rPr>
            <w:t>your</w:t>
          </w:r>
          <w:r w:rsidR="003B3F5B">
            <w:rPr>
              <w:color w:val="424546"/>
              <w:spacing w:val="-6"/>
            </w:rPr>
            <w:t xml:space="preserve"> </w:t>
          </w:r>
          <w:r>
            <w:rPr>
              <w:color w:val="424546"/>
              <w:spacing w:val="-6"/>
            </w:rPr>
            <w:t>local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area</w:t>
          </w:r>
          <w:r>
            <w:rPr>
              <w:color w:val="424546"/>
              <w:spacing w:val="-14"/>
            </w:rPr>
            <w:t xml:space="preserve"> </w:t>
          </w:r>
          <w:r>
            <w:rPr>
              <w:color w:val="424546"/>
              <w:spacing w:val="-6"/>
            </w:rPr>
            <w:t>at</w:t>
          </w:r>
          <w:r>
            <w:rPr>
              <w:color w:val="424546"/>
              <w:spacing w:val="4"/>
            </w:rPr>
            <w:t xml:space="preserve"> </w:t>
          </w:r>
          <w:r w:rsidR="003B3F5B">
            <w:rPr>
              <w:color w:val="424546"/>
              <w:spacing w:val="4"/>
            </w:rPr>
            <w:br/>
          </w:r>
          <w:hyperlink r:id="rId32">
            <w:r>
              <w:rPr>
                <w:b/>
                <w:color w:val="1E4078"/>
                <w:spacing w:val="-6"/>
              </w:rPr>
              <w:t>www.hs2.org.uk/in-your-area/</w:t>
            </w:r>
          </w:hyperlink>
          <w:r>
            <w:rPr>
              <w:b/>
              <w:color w:val="1E4078"/>
              <w:spacing w:val="-6"/>
            </w:rPr>
            <w:t xml:space="preserve"> </w:t>
          </w:r>
        </w:p>
        <w:p w14:paraId="3090D51F" w14:textId="77777777" w:rsidR="000A717F" w:rsidRDefault="00794851" w:rsidP="000E7D31">
          <w:pPr>
            <w:pStyle w:val="BodyText"/>
            <w:tabs>
              <w:tab w:val="left" w:pos="6288"/>
            </w:tabs>
            <w:spacing w:line="303" w:lineRule="exact"/>
            <w:rPr>
              <w:b/>
            </w:rPr>
          </w:pPr>
          <w:r>
            <w:rPr>
              <w:b/>
              <w:color w:val="1E4078"/>
              <w:spacing w:val="-2"/>
            </w:rPr>
            <w:t>in-your-area-map/</w:t>
          </w:r>
        </w:p>
      </w:sdtContent>
    </w:sdt>
    <w:p w14:paraId="3F4CCE6B" w14:textId="77777777" w:rsidR="000E7D31" w:rsidRDefault="000E7D31" w:rsidP="000E7D31">
      <w:pPr>
        <w:spacing w:line="256" w:lineRule="auto"/>
        <w:rPr>
          <w:b/>
        </w:rPr>
      </w:pPr>
      <w:r>
        <w:rPr>
          <w:b/>
        </w:rPr>
        <w:br w:type="page"/>
      </w:r>
    </w:p>
    <w:p w14:paraId="0097B5A4" w14:textId="77777777" w:rsidR="0004779B" w:rsidRDefault="0004779B" w:rsidP="000E7D31">
      <w:pPr>
        <w:spacing w:line="256" w:lineRule="auto"/>
        <w:rPr>
          <w:b/>
        </w:rPr>
        <w:sectPr w:rsidR="0004779B" w:rsidSect="000E7D31">
          <w:type w:val="continuous"/>
          <w:pgSz w:w="11910" w:h="16840"/>
          <w:pgMar w:top="0" w:right="1134" w:bottom="278" w:left="1134" w:header="720" w:footer="720" w:gutter="0"/>
          <w:cols w:num="2" w:space="720"/>
        </w:sectPr>
      </w:pPr>
    </w:p>
    <w:sdt>
      <w:sdtPr>
        <w:rPr>
          <w:color w:val="1E4078"/>
          <w:spacing w:val="-6"/>
        </w:rPr>
        <w:id w:val="-26330528"/>
        <w:placeholder>
          <w:docPart w:val="D97EF6DB1EAC471F92AA8D889BC9F483"/>
        </w:placeholder>
      </w:sdtPr>
      <w:sdtEndPr/>
      <w:sdtContent>
        <w:p w14:paraId="57201517" w14:textId="77777777" w:rsidR="00D01887" w:rsidRDefault="00D01887" w:rsidP="00ED365E">
          <w:pPr>
            <w:pStyle w:val="Heading1"/>
            <w:spacing w:before="360"/>
            <w:ind w:left="0"/>
            <w:rPr>
              <w:color w:val="1E4078"/>
              <w:spacing w:val="-6"/>
            </w:rPr>
          </w:pPr>
          <w:r w:rsidRPr="00D01887">
            <w:rPr>
              <w:color w:val="1E4078"/>
              <w:spacing w:val="-6"/>
            </w:rPr>
            <w:t>Additional information</w:t>
          </w:r>
        </w:p>
      </w:sdtContent>
    </w:sdt>
    <w:p w14:paraId="04D5FC43" w14:textId="6559A2DD" w:rsidR="00ED365E" w:rsidRDefault="00710214" w:rsidP="00ED365E">
      <w:pPr>
        <w:pStyle w:val="BodyText"/>
        <w:spacing w:line="256" w:lineRule="auto"/>
      </w:pPr>
      <w:sdt>
        <w:sdtPr>
          <w:rPr>
            <w:color w:val="424546"/>
            <w:spacing w:val="-4"/>
          </w:rPr>
          <w:id w:val="434949754"/>
          <w:placeholder>
            <w:docPart w:val="D97EF6DB1EAC471F92AA8D889BC9F483"/>
          </w:placeholder>
        </w:sdtPr>
        <w:sdtEndPr/>
        <w:sdtContent>
          <w:r>
            <w:rPr>
              <w:color w:val="424546"/>
              <w:spacing w:val="-4"/>
            </w:rPr>
            <w:t xml:space="preserve">Working hours will be 8am – 5pm with an hour either side for setting up and clearing of site </w:t>
          </w:r>
        </w:sdtContent>
      </w:sdt>
    </w:p>
    <w:p w14:paraId="203B3A4F" w14:textId="77777777" w:rsidR="00ED365E" w:rsidRDefault="00ED365E" w:rsidP="00ED365E">
      <w:pPr>
        <w:pStyle w:val="BodyText"/>
        <w:spacing w:line="256" w:lineRule="auto"/>
        <w:rPr>
          <w:color w:val="1E4078"/>
          <w:spacing w:val="-6"/>
        </w:rPr>
      </w:pPr>
    </w:p>
    <w:p w14:paraId="1B38A35F" w14:textId="77777777" w:rsidR="00D01887" w:rsidRDefault="00710214" w:rsidP="00ED365E">
      <w:pPr>
        <w:pStyle w:val="BodyText"/>
        <w:spacing w:line="256" w:lineRule="auto"/>
        <w:rPr>
          <w:color w:val="1E4078"/>
          <w:spacing w:val="-6"/>
        </w:rPr>
      </w:pPr>
      <w:sdt>
        <w:sdtPr>
          <w:rPr>
            <w:color w:val="1E4078"/>
            <w:spacing w:val="-6"/>
          </w:rPr>
          <w:id w:val="-1987081095"/>
          <w:placeholder>
            <w:docPart w:val="D97EF6DB1EAC471F92AA8D889BC9F483"/>
          </w:placeholder>
        </w:sdtPr>
        <w:sdtEndPr/>
        <w:sdtContent>
          <w:r w:rsidR="00D01887" w:rsidRPr="000E7D31">
            <w:rPr>
              <w:b/>
              <w:bCs/>
              <w:color w:val="1E4078"/>
              <w:spacing w:val="-6"/>
            </w:rPr>
            <w:t>Where we will be working</w:t>
          </w:r>
        </w:sdtContent>
      </w:sdt>
    </w:p>
    <w:p w14:paraId="66E02F9A" w14:textId="25FB96E8" w:rsidR="00ED365E" w:rsidRDefault="00710214" w:rsidP="00ED365E">
      <w:pPr>
        <w:pStyle w:val="BodyText"/>
        <w:spacing w:before="21" w:line="256" w:lineRule="auto"/>
        <w:rPr>
          <w:noProof/>
          <w:sz w:val="20"/>
        </w:rPr>
      </w:pPr>
      <w:sdt>
        <w:sdtPr>
          <w:rPr>
            <w:color w:val="424546"/>
            <w:spacing w:val="-4"/>
          </w:rPr>
          <w:id w:val="-1986926982"/>
          <w:placeholder>
            <w:docPart w:val="D97EF6DB1EAC471F92AA8D889BC9F483"/>
          </w:placeholder>
        </w:sdtPr>
        <w:sdtEndPr>
          <w:rPr>
            <w:noProof/>
            <w:color w:val="auto"/>
            <w:spacing w:val="0"/>
            <w:sz w:val="20"/>
          </w:rPr>
        </w:sdtEndPr>
        <w:sdtContent>
          <w:r>
            <w:rPr>
              <w:color w:val="424546"/>
              <w:spacing w:val="-4"/>
            </w:rPr>
            <w:t>Please see image below showing the west side of The Woodman Pub</w:t>
          </w:r>
        </w:sdtContent>
      </w:sdt>
    </w:p>
    <w:p w14:paraId="418F1AB6" w14:textId="77777777" w:rsidR="00ED365E" w:rsidRDefault="00ED365E" w:rsidP="00ED365E">
      <w:pPr>
        <w:pStyle w:val="BodyText"/>
        <w:spacing w:before="21" w:line="256" w:lineRule="auto"/>
        <w:sectPr w:rsidR="00ED365E" w:rsidSect="00633735">
          <w:type w:val="continuous"/>
          <w:pgSz w:w="11910" w:h="16840"/>
          <w:pgMar w:top="1134" w:right="1134" w:bottom="278" w:left="1134" w:header="720" w:footer="720" w:gutter="0"/>
          <w:cols w:space="720"/>
          <w:docGrid w:linePitch="299"/>
        </w:sectPr>
      </w:pPr>
    </w:p>
    <w:p w14:paraId="2A0083F2" w14:textId="77777777" w:rsidR="00633735" w:rsidRDefault="00633735" w:rsidP="00ED365E">
      <w:pPr>
        <w:pStyle w:val="BodyText"/>
        <w:spacing w:before="21" w:line="256" w:lineRule="auto"/>
        <w:sectPr w:rsidR="00633735" w:rsidSect="00ED365E">
          <w:type w:val="continuous"/>
          <w:pgSz w:w="11910" w:h="16840"/>
          <w:pgMar w:top="1134" w:right="1134" w:bottom="278" w:left="1134" w:header="720" w:footer="720" w:gutter="0"/>
          <w:cols w:num="2" w:space="720"/>
          <w:docGrid w:linePitch="299"/>
        </w:sectPr>
      </w:pPr>
    </w:p>
    <w:p w14:paraId="70D2ADDB" w14:textId="77777777" w:rsidR="00ED365E" w:rsidRDefault="00ED365E" w:rsidP="00ED365E">
      <w:pPr>
        <w:pStyle w:val="BodyText"/>
        <w:spacing w:before="21" w:line="256" w:lineRule="auto"/>
      </w:pPr>
    </w:p>
    <w:p w14:paraId="5D64ADAF" w14:textId="77777777" w:rsidR="000A717F" w:rsidRPr="00D01887" w:rsidRDefault="00710214" w:rsidP="00ED365E">
      <w:pPr>
        <w:pStyle w:val="BodyText"/>
        <w:spacing w:before="21" w:line="256" w:lineRule="auto"/>
      </w:pPr>
      <w:sdt>
        <w:sdtPr>
          <w:id w:val="-1955317176"/>
          <w:picture/>
        </w:sdtPr>
        <w:sdtEndPr/>
        <w:sdtContent>
          <w:r w:rsidR="00ED365E">
            <w:rPr>
              <w:noProof/>
            </w:rPr>
            <w:drawing>
              <wp:inline distT="0" distB="0" distL="0" distR="0" wp14:anchorId="07660D1A" wp14:editId="20293E6C">
                <wp:extent cx="5439612" cy="4079709"/>
                <wp:effectExtent l="0" t="0" r="889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9612" cy="4079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94851">
        <w:rPr>
          <w:noProof/>
          <w:sz w:val="20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1F08BDA" wp14:editId="44320D53">
                <wp:simplePos x="0" y="0"/>
                <wp:positionH relativeFrom="page">
                  <wp:posOffset>6350</wp:posOffset>
                </wp:positionH>
                <wp:positionV relativeFrom="page">
                  <wp:posOffset>7791449</wp:posOffset>
                </wp:positionV>
                <wp:extent cx="7547609" cy="2894400"/>
                <wp:effectExtent l="0" t="0" r="0" b="12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7609" cy="2894400"/>
                          <a:chOff x="0" y="-1"/>
                          <a:chExt cx="7547609" cy="28944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547609" cy="289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7609" h="2892425">
                                <a:moveTo>
                                  <a:pt x="75472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91993"/>
                                </a:lnTo>
                                <a:lnTo>
                                  <a:pt x="7547292" y="2891993"/>
                                </a:lnTo>
                                <a:lnTo>
                                  <a:pt x="75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0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-1"/>
                            <a:ext cx="7545600" cy="2894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D080A" w14:textId="77777777" w:rsidR="000A717F" w:rsidRDefault="000A717F">
                              <w:pPr>
                                <w:spacing w:before="286"/>
                              </w:pPr>
                            </w:p>
                            <w:permStart w:id="1821728533" w:edGrp="everyone" w:displacedByCustomXml="next"/>
                            <w:sdt>
                              <w:sdtPr>
                                <w:rPr>
                                  <w:color w:val="FFFFFF"/>
                                  <w:spacing w:val="-6"/>
                                </w:rPr>
                                <w:id w:val="50582338"/>
                                <w:lock w:val="sdtContentLocked"/>
                                <w:placeholder>
                                  <w:docPart w:val="D97EF6DB1EAC471F92AA8D889BC9F483"/>
                                </w:placeholder>
                              </w:sdtPr>
                              <w:sdtEndPr>
                                <w:rPr>
                                  <w:rFonts w:ascii="Open Sans SemiBold"/>
                                  <w:b/>
                                  <w:spacing w:val="-8"/>
                                </w:rPr>
                              </w:sdtEndPr>
                              <w:sdtContent>
                                <w:permEnd w:id="1821728533" w:displacedByCustomXml="prev"/>
                                <w:p w14:paraId="359A2E71" w14:textId="77777777" w:rsidR="000A717F" w:rsidRPr="00266383" w:rsidRDefault="00794851">
                                  <w:pPr>
                                    <w:spacing w:line="256" w:lineRule="auto"/>
                                    <w:ind w:left="1060" w:right="960"/>
                                    <w:rPr>
                                      <w:spacing w:val="-4"/>
                                    </w:rPr>
                                  </w:pPr>
                                  <w:r w:rsidRPr="00266383">
                                    <w:rPr>
                                      <w:color w:val="FFFFFF"/>
                                      <w:spacing w:val="-4"/>
                                    </w:rPr>
                                    <w:t>Please contact us if you’d like a free copy of this document in large print, Braille, audio or ‘easy read’ format. You can also contact us for help and information in a different language.</w:t>
                                  </w:r>
                                </w:p>
                                <w:p w14:paraId="76F4717A" w14:textId="77777777" w:rsidR="000A717F" w:rsidRPr="00266383" w:rsidRDefault="00794851">
                                  <w:pPr>
                                    <w:spacing w:before="225"/>
                                    <w:ind w:left="1060"/>
                                    <w:rPr>
                                      <w:b/>
                                      <w:spacing w:val="-4"/>
                                    </w:rPr>
                                  </w:pPr>
                                  <w:r w:rsidRPr="00266383">
                                    <w:rPr>
                                      <w:b/>
                                      <w:color w:val="FFFFFF"/>
                                      <w:spacing w:val="-4"/>
                                    </w:rPr>
                                    <w:t>Holding us to account</w:t>
                                  </w:r>
                                </w:p>
                                <w:p w14:paraId="1AB239A7" w14:textId="77777777" w:rsidR="000A717F" w:rsidRPr="00266383" w:rsidRDefault="00794851">
                                  <w:pPr>
                                    <w:spacing w:before="21" w:line="256" w:lineRule="auto"/>
                                    <w:ind w:left="1060" w:right="960"/>
                                    <w:rPr>
                                      <w:rFonts w:ascii="Open Sans SemiBold"/>
                                      <w:b/>
                                      <w:spacing w:val="-4"/>
                                    </w:rPr>
                                  </w:pPr>
                                  <w:r w:rsidRPr="00266383">
                                    <w:rPr>
                                      <w:color w:val="FFFFFF"/>
                                      <w:spacing w:val="-4"/>
                                    </w:rPr>
                                    <w:t xml:space="preserve">If you are unhappy for any reason, you can make a complaint by contacting our HS2 Helpdesk team. For more information, visit: </w:t>
                                  </w:r>
                                  <w:hyperlink r:id="rId34">
                                    <w:r w:rsidRPr="00266383">
                                      <w:rPr>
                                        <w:b/>
                                        <w:bCs/>
                                        <w:color w:val="FFFFFF"/>
                                        <w:spacing w:val="-4"/>
                                      </w:rPr>
                                      <w:t>www.hs2.org.uk/how-to-complain</w:t>
                                    </w:r>
                                  </w:hyperlink>
                                </w:p>
                                <w:p w14:paraId="425A7789" w14:textId="77777777" w:rsidR="000A717F" w:rsidRPr="00266383" w:rsidRDefault="00794851">
                                  <w:pPr>
                                    <w:spacing w:before="112" w:line="256" w:lineRule="auto"/>
                                    <w:ind w:left="1060" w:right="960"/>
                                    <w:rPr>
                                      <w:spacing w:val="-4"/>
                                    </w:rPr>
                                  </w:pPr>
                                  <w:r w:rsidRPr="00266383">
                                    <w:rPr>
                                      <w:color w:val="FFFFFF"/>
                                      <w:spacing w:val="-4"/>
                                    </w:rPr>
                                    <w:t>We have an independent Residents’ and Construction Commissioner who helps settle disputes and monitors the way in which we manage and respond to complaints about construction.</w:t>
                                  </w:r>
                                </w:p>
                                <w:p w14:paraId="23A8A1A1" w14:textId="77777777" w:rsidR="000A717F" w:rsidRDefault="00794851">
                                  <w:pPr>
                                    <w:spacing w:line="298" w:lineRule="exact"/>
                                    <w:ind w:left="1060"/>
                                    <w:rPr>
                                      <w:rFonts w:ascii="Open Sans SemiBold"/>
                                      <w:b/>
                                    </w:rPr>
                                  </w:pPr>
                                  <w:r w:rsidRPr="00266383">
                                    <w:rPr>
                                      <w:color w:val="FFFFFF"/>
                                      <w:spacing w:val="-4"/>
                                    </w:rPr>
                                    <w:t xml:space="preserve">For more information visit: </w:t>
                                  </w:r>
                                  <w:r w:rsidR="00F9105A" w:rsidRPr="00266383">
                                    <w:rPr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>www.</w:t>
                                  </w:r>
                                  <w:r w:rsidRPr="00266383">
                                    <w:rPr>
                                      <w:b/>
                                      <w:bCs/>
                                      <w:color w:val="FFFFFF"/>
                                      <w:spacing w:val="-4"/>
                                    </w:rPr>
                                    <w:t>hs2.org.uk/independent-commissioner</w:t>
                                  </w:r>
                                </w:p>
                                <w:permStart w:id="1805013920" w:edGrp="everyone" w:displacedByCustomXml="next"/>
                              </w:sdtContent>
                            </w:sdt>
                            <w:permEnd w:id="1805013920" w:displacedByCustomXml="prev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08BDA" id="Group 25" o:spid="_x0000_s1028" style="position:absolute;margin-left:.5pt;margin-top:613.5pt;width:594.3pt;height:227.9pt;z-index:15733760;mso-wrap-distance-left:0;mso-wrap-distance-right:0;mso-position-horizontal-relative:page;mso-position-vertical-relative:page;mso-width-relative:margin;mso-height-relative:margin" coordorigin="" coordsize="75476,28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">
                <v:shape id="Graphic 26" o:spid="_x0000_s1029" style="position:absolute;width:75476;height:28924;visibility:visible;mso-wrap-style:square;v-text-anchor:top" coordsize="7547609,289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" path="m7547292,l,,,2891993r7547292,l7547292,xe" fillcolor="#1e4078" stroked="f">
                  <v:path arrowok="t"/>
                </v:shape>
                <v:shape id="Textbox 27" o:spid="_x0000_s1030" type="#_x0000_t202" style="position:absolute;width:75456;height:28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72D080A" w14:textId="77777777" w:rsidR="000A717F" w:rsidRDefault="000A717F">
                        <w:pPr>
                          <w:spacing w:before="286"/>
                        </w:pPr>
                      </w:p>
                      <w:permStart w:id="1821728533" w:edGrp="everyone" w:displacedByCustomXml="next"/>
                      <w:sdt>
                        <w:sdtPr>
                          <w:rPr>
                            <w:color w:val="FFFFFF"/>
                            <w:spacing w:val="-6"/>
                          </w:rPr>
                          <w:id w:val="50582338"/>
                          <w:lock w:val="sdtContentLocked"/>
                          <w:placeholder>
                            <w:docPart w:val="D97EF6DB1EAC471F92AA8D889BC9F483"/>
                          </w:placeholder>
                        </w:sdtPr>
                        <w:sdtEndPr>
                          <w:rPr>
                            <w:rFonts w:ascii="Open Sans SemiBold"/>
                            <w:b/>
                            <w:spacing w:val="-8"/>
                          </w:rPr>
                        </w:sdtEndPr>
                        <w:sdtContent>
                          <w:permEnd w:id="1821728533" w:displacedByCustomXml="prev"/>
                          <w:p w14:paraId="359A2E71" w14:textId="77777777" w:rsidR="000A717F" w:rsidRPr="00266383" w:rsidRDefault="00794851">
                            <w:pPr>
                              <w:spacing w:line="256" w:lineRule="auto"/>
                              <w:ind w:left="1060" w:right="960"/>
                              <w:rPr>
                                <w:spacing w:val="-4"/>
                              </w:rPr>
                            </w:pPr>
                            <w:r w:rsidRPr="00266383">
                              <w:rPr>
                                <w:color w:val="FFFFFF"/>
                                <w:spacing w:val="-4"/>
                              </w:rPr>
                              <w:t>Please contact us if you’d like a free copy of this document in large print, Braille, audio or ‘easy read’ format. You can also contact us for help and information in a different language.</w:t>
                            </w:r>
                          </w:p>
                          <w:p w14:paraId="76F4717A" w14:textId="77777777" w:rsidR="000A717F" w:rsidRPr="00266383" w:rsidRDefault="00794851">
                            <w:pPr>
                              <w:spacing w:before="225"/>
                              <w:ind w:left="1060"/>
                              <w:rPr>
                                <w:b/>
                                <w:spacing w:val="-4"/>
                              </w:rPr>
                            </w:pPr>
                            <w:r w:rsidRPr="00266383">
                              <w:rPr>
                                <w:b/>
                                <w:color w:val="FFFFFF"/>
                                <w:spacing w:val="-4"/>
                              </w:rPr>
                              <w:t>Holding us to account</w:t>
                            </w:r>
                          </w:p>
                          <w:p w14:paraId="1AB239A7" w14:textId="77777777" w:rsidR="000A717F" w:rsidRPr="00266383" w:rsidRDefault="00794851">
                            <w:pPr>
                              <w:spacing w:before="21" w:line="256" w:lineRule="auto"/>
                              <w:ind w:left="1060" w:right="960"/>
                              <w:rPr>
                                <w:rFonts w:ascii="Open Sans SemiBold"/>
                                <w:b/>
                                <w:spacing w:val="-4"/>
                              </w:rPr>
                            </w:pPr>
                            <w:r w:rsidRPr="00266383">
                              <w:rPr>
                                <w:color w:val="FFFFFF"/>
                                <w:spacing w:val="-4"/>
                              </w:rPr>
                              <w:t xml:space="preserve">If you are unhappy for any reason, you can make a complaint by contacting our HS2 Helpdesk team. For more information, visit: </w:t>
                            </w:r>
                            <w:hyperlink r:id="rId35">
                              <w:r w:rsidRPr="00266383">
                                <w:rPr>
                                  <w:b/>
                                  <w:bCs/>
                                  <w:color w:val="FFFFFF"/>
                                  <w:spacing w:val="-4"/>
                                </w:rPr>
                                <w:t>www.hs2.org.uk/how-to-complain</w:t>
                              </w:r>
                            </w:hyperlink>
                          </w:p>
                          <w:p w14:paraId="425A7789" w14:textId="77777777" w:rsidR="000A717F" w:rsidRPr="00266383" w:rsidRDefault="00794851">
                            <w:pPr>
                              <w:spacing w:before="112" w:line="256" w:lineRule="auto"/>
                              <w:ind w:left="1060" w:right="960"/>
                              <w:rPr>
                                <w:spacing w:val="-4"/>
                              </w:rPr>
                            </w:pPr>
                            <w:r w:rsidRPr="00266383">
                              <w:rPr>
                                <w:color w:val="FFFFFF"/>
                                <w:spacing w:val="-4"/>
                              </w:rPr>
                              <w:t>We have an independent Residents’ and Construction Commissioner who helps settle disputes and monitors the way in which we manage and respond to complaints about construction.</w:t>
                            </w:r>
                          </w:p>
                          <w:p w14:paraId="23A8A1A1" w14:textId="77777777" w:rsidR="000A717F" w:rsidRDefault="00794851">
                            <w:pPr>
                              <w:spacing w:line="298" w:lineRule="exact"/>
                              <w:ind w:left="1060"/>
                              <w:rPr>
                                <w:rFonts w:ascii="Open Sans SemiBold"/>
                                <w:b/>
                              </w:rPr>
                            </w:pPr>
                            <w:r w:rsidRPr="00266383">
                              <w:rPr>
                                <w:color w:val="FFFFFF"/>
                                <w:spacing w:val="-4"/>
                              </w:rPr>
                              <w:t xml:space="preserve">For more information visit: </w:t>
                            </w:r>
                            <w:r w:rsidR="00F9105A" w:rsidRPr="00266383">
                              <w:rPr>
                                <w:b/>
                                <w:bCs/>
                                <w:color w:val="FFFFFF"/>
                                <w:spacing w:val="-4"/>
                              </w:rPr>
                              <w:t>www.</w:t>
                            </w:r>
                            <w:r w:rsidRPr="00266383">
                              <w:rPr>
                                <w:b/>
                                <w:bCs/>
                                <w:color w:val="FFFFFF"/>
                                <w:spacing w:val="-4"/>
                              </w:rPr>
                              <w:t>hs2.org.uk/independent-commissioner</w:t>
                            </w:r>
                          </w:p>
                          <w:permStart w:id="1805013920" w:edGrp="everyone" w:displacedByCustomXml="next"/>
                        </w:sdtContent>
                      </w:sdt>
                      <w:permEnd w:id="1805013920" w:displacedByCustomXml="prev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0A717F" w:rsidRPr="00D01887" w:rsidSect="00ED365E">
      <w:type w:val="continuous"/>
      <w:pgSz w:w="11910" w:h="16840"/>
      <w:pgMar w:top="1134" w:right="1134" w:bottom="278" w:left="1134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D047" w14:textId="77777777" w:rsidR="00710214" w:rsidRDefault="00710214" w:rsidP="00653C00">
      <w:r>
        <w:separator/>
      </w:r>
    </w:p>
  </w:endnote>
  <w:endnote w:type="continuationSeparator" w:id="0">
    <w:p w14:paraId="522F1C2F" w14:textId="77777777" w:rsidR="00710214" w:rsidRDefault="00710214" w:rsidP="0065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3C08" w14:textId="6184D918" w:rsidR="00710214" w:rsidRDefault="00710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895FAF" wp14:editId="61B26C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1135" cy="336550"/>
              <wp:effectExtent l="0" t="0" r="5715" b="0"/>
              <wp:wrapNone/>
              <wp:docPr id="1014989173" name="Text Box 2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D3AC3" w14:textId="03E40823" w:rsidR="00710214" w:rsidRPr="00710214" w:rsidRDefault="00710214" w:rsidP="0071021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21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95FA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 - Public" style="position:absolute;margin-left:0;margin-top:0;width:115.05pt;height:26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D9D3AC3" w14:textId="03E40823" w:rsidR="00710214" w:rsidRPr="00710214" w:rsidRDefault="00710214" w:rsidP="0071021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21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C6CE" w14:textId="52E25008" w:rsidR="00710214" w:rsidRDefault="00710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251FD1" wp14:editId="6EC6A36D">
              <wp:simplePos x="0" y="10044752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1135" cy="336550"/>
              <wp:effectExtent l="0" t="0" r="5715" b="0"/>
              <wp:wrapNone/>
              <wp:docPr id="7927220" name="Text Box 3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1DBA6" w14:textId="1B541DC3" w:rsidR="00710214" w:rsidRPr="00710214" w:rsidRDefault="00710214" w:rsidP="0071021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21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51F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Classification - Public" style="position:absolute;margin-left:0;margin-top:0;width:115.05pt;height:26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D01DBA6" w14:textId="1B541DC3" w:rsidR="00710214" w:rsidRPr="00710214" w:rsidRDefault="00710214" w:rsidP="0071021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21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3844" w14:textId="2FF29CC4" w:rsidR="00710214" w:rsidRDefault="007102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74C55A" wp14:editId="43C63B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61135" cy="336550"/>
              <wp:effectExtent l="0" t="0" r="5715" b="0"/>
              <wp:wrapNone/>
              <wp:docPr id="635878848" name="Text Box 1" descr="Classification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13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EC70C" w14:textId="1C06DCAC" w:rsidR="00710214" w:rsidRPr="00710214" w:rsidRDefault="00710214" w:rsidP="00710214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0214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4C55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Classification - Public" style="position:absolute;margin-left:0;margin-top:0;width:115.05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15EC70C" w14:textId="1C06DCAC" w:rsidR="00710214" w:rsidRPr="00710214" w:rsidRDefault="00710214" w:rsidP="00710214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710214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Classification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A761" w14:textId="77777777" w:rsidR="00710214" w:rsidRDefault="00710214" w:rsidP="00653C00">
      <w:r>
        <w:separator/>
      </w:r>
    </w:p>
  </w:footnote>
  <w:footnote w:type="continuationSeparator" w:id="0">
    <w:p w14:paraId="00518ACE" w14:textId="77777777" w:rsidR="00710214" w:rsidRDefault="00710214" w:rsidP="00653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ttachedTemplate r:id="rId1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14"/>
    <w:rsid w:val="0000323C"/>
    <w:rsid w:val="00036F09"/>
    <w:rsid w:val="0004779B"/>
    <w:rsid w:val="0005213C"/>
    <w:rsid w:val="000A717F"/>
    <w:rsid w:val="000A7699"/>
    <w:rsid w:val="000E7D31"/>
    <w:rsid w:val="00140067"/>
    <w:rsid w:val="00153D04"/>
    <w:rsid w:val="0016700C"/>
    <w:rsid w:val="00183768"/>
    <w:rsid w:val="001C3C6B"/>
    <w:rsid w:val="001D0261"/>
    <w:rsid w:val="00234273"/>
    <w:rsid w:val="00266383"/>
    <w:rsid w:val="0027156E"/>
    <w:rsid w:val="00282F8C"/>
    <w:rsid w:val="00296A78"/>
    <w:rsid w:val="0038333B"/>
    <w:rsid w:val="003B3F5B"/>
    <w:rsid w:val="003B4B80"/>
    <w:rsid w:val="003C45E9"/>
    <w:rsid w:val="003C676D"/>
    <w:rsid w:val="003D3ADB"/>
    <w:rsid w:val="003D3B9E"/>
    <w:rsid w:val="00404241"/>
    <w:rsid w:val="00422C53"/>
    <w:rsid w:val="004260C0"/>
    <w:rsid w:val="004E0D41"/>
    <w:rsid w:val="004F4BF6"/>
    <w:rsid w:val="00524135"/>
    <w:rsid w:val="0055364F"/>
    <w:rsid w:val="005704BC"/>
    <w:rsid w:val="005B4E19"/>
    <w:rsid w:val="005B57FF"/>
    <w:rsid w:val="005E3183"/>
    <w:rsid w:val="005F5BD1"/>
    <w:rsid w:val="00633735"/>
    <w:rsid w:val="00642965"/>
    <w:rsid w:val="00653C00"/>
    <w:rsid w:val="00667DA4"/>
    <w:rsid w:val="006A66B9"/>
    <w:rsid w:val="006E2703"/>
    <w:rsid w:val="006E50B0"/>
    <w:rsid w:val="006F4E91"/>
    <w:rsid w:val="00710214"/>
    <w:rsid w:val="00746D5D"/>
    <w:rsid w:val="007503ED"/>
    <w:rsid w:val="00794851"/>
    <w:rsid w:val="007C150A"/>
    <w:rsid w:val="00810E2C"/>
    <w:rsid w:val="008810DF"/>
    <w:rsid w:val="008D718C"/>
    <w:rsid w:val="008D7BC0"/>
    <w:rsid w:val="009456C9"/>
    <w:rsid w:val="00950997"/>
    <w:rsid w:val="00974048"/>
    <w:rsid w:val="009769F3"/>
    <w:rsid w:val="009836F8"/>
    <w:rsid w:val="009A5341"/>
    <w:rsid w:val="00A52116"/>
    <w:rsid w:val="00B02AFE"/>
    <w:rsid w:val="00B10376"/>
    <w:rsid w:val="00B10FC3"/>
    <w:rsid w:val="00B26F3D"/>
    <w:rsid w:val="00B46BDC"/>
    <w:rsid w:val="00B914CD"/>
    <w:rsid w:val="00B96F6E"/>
    <w:rsid w:val="00BC0254"/>
    <w:rsid w:val="00C07AEF"/>
    <w:rsid w:val="00C44F30"/>
    <w:rsid w:val="00C4656B"/>
    <w:rsid w:val="00C95D3C"/>
    <w:rsid w:val="00CB4C20"/>
    <w:rsid w:val="00CB5740"/>
    <w:rsid w:val="00D01369"/>
    <w:rsid w:val="00D01887"/>
    <w:rsid w:val="00D11CD7"/>
    <w:rsid w:val="00D43E7A"/>
    <w:rsid w:val="00DB20AA"/>
    <w:rsid w:val="00DB4D00"/>
    <w:rsid w:val="00DB634B"/>
    <w:rsid w:val="00DE3024"/>
    <w:rsid w:val="00DF2F04"/>
    <w:rsid w:val="00E20E99"/>
    <w:rsid w:val="00E53002"/>
    <w:rsid w:val="00EC0310"/>
    <w:rsid w:val="00ED365E"/>
    <w:rsid w:val="00EF4E74"/>
    <w:rsid w:val="00F13DB6"/>
    <w:rsid w:val="00F2478E"/>
    <w:rsid w:val="00F25BA0"/>
    <w:rsid w:val="00F347CB"/>
    <w:rsid w:val="00F604EA"/>
    <w:rsid w:val="00F9105A"/>
    <w:rsid w:val="00FA222B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35DD5"/>
  <w15:docId w15:val="{AB6E179E-816C-4F8C-8B6D-8E476DAC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107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ind w:left="1070" w:right="3461"/>
    </w:pPr>
    <w:rPr>
      <w:b/>
      <w:bCs/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D10A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653C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C00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653C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C00"/>
    <w:rPr>
      <w:rFonts w:ascii="Open Sans" w:eastAsia="Open Sans" w:hAnsi="Open Sans" w:cs="Open Sans"/>
    </w:rPr>
  </w:style>
  <w:style w:type="character" w:customStyle="1" w:styleId="TitleChar">
    <w:name w:val="Title Char"/>
    <w:basedOn w:val="DefaultParagraphFont"/>
    <w:link w:val="Title"/>
    <w:uiPriority w:val="10"/>
    <w:rsid w:val="009456C9"/>
    <w:rPr>
      <w:rFonts w:ascii="Open Sans" w:eastAsia="Open Sans" w:hAnsi="Open Sans" w:cs="Open Sans"/>
      <w:b/>
      <w:bCs/>
      <w:sz w:val="84"/>
      <w:szCs w:val="84"/>
    </w:rPr>
  </w:style>
  <w:style w:type="character" w:styleId="Hyperlink">
    <w:name w:val="Hyperlink"/>
    <w:basedOn w:val="DefaultParagraphFont"/>
    <w:uiPriority w:val="99"/>
    <w:unhideWhenUsed/>
    <w:rsid w:val="003B3F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34" Type="http://schemas.openxmlformats.org/officeDocument/2006/relationships/hyperlink" Target="http://www.hs2.org.uk/how-to-complain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svg"/><Relationship Id="rId33" Type="http://schemas.openxmlformats.org/officeDocument/2006/relationships/image" Target="media/image18.jp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png"/><Relationship Id="rId29" Type="http://schemas.openxmlformats.org/officeDocument/2006/relationships/image" Target="media/image16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2.png"/><Relationship Id="rId32" Type="http://schemas.openxmlformats.org/officeDocument/2006/relationships/hyperlink" Target="http://www.hs2.org.uk/in-your-area/" TargetMode="External"/><Relationship Id="rId37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svg"/><Relationship Id="rId31" Type="http://schemas.openxmlformats.org/officeDocument/2006/relationships/hyperlink" Target="http://www.hs2.org.u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image" Target="media/image10.svg"/><Relationship Id="rId27" Type="http://schemas.openxmlformats.org/officeDocument/2006/relationships/hyperlink" Target="mailto:HS2enquiries@hs2.org.uk" TargetMode="External"/><Relationship Id="rId30" Type="http://schemas.openxmlformats.org/officeDocument/2006/relationships/image" Target="media/image17.png"/><Relationship Id="rId35" Type="http://schemas.openxmlformats.org/officeDocument/2006/relationships/hyperlink" Target="http://www.hs2.org.uk/how-to-complain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.stacey\OneDrive%20-%20Mace\Desktop\AWN\MD_AdvanceWorksNotification_Template_2p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EF6DB1EAC471F92AA8D889BC9F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3C34-6588-4FC1-BAB5-107B9B796F2A}"/>
      </w:docPartPr>
      <w:docPartBody>
        <w:p w:rsidR="000F2F14" w:rsidRDefault="000F2F14">
          <w:pPr>
            <w:pStyle w:val="D97EF6DB1EAC471F92AA8D889BC9F483"/>
          </w:pPr>
          <w:r w:rsidRPr="00025F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76F70653954D4FBA62D24A2910C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F4304-072B-4D32-8C16-8BDDA8B12BE7}"/>
      </w:docPartPr>
      <w:docPartBody>
        <w:p w:rsidR="000F2F14" w:rsidRDefault="000F2F14">
          <w:pPr>
            <w:pStyle w:val="B876F70653954D4FBA62D24A2910C86A"/>
          </w:pPr>
          <w:r w:rsidRPr="00025F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4BA9EC59E4AED839EEE9F975EE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A888-4F94-47F2-A138-B95911294160}"/>
      </w:docPartPr>
      <w:docPartBody>
        <w:p w:rsidR="000F2F14" w:rsidRDefault="000F2F14" w:rsidP="000F2F14">
          <w:pPr>
            <w:pStyle w:val="D2D4BA9EC59E4AED839EEE9F975EEC49"/>
          </w:pPr>
          <w:r w:rsidRPr="00025F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7587B005944C70B3450E3BB337E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9F64-756A-4950-B50D-CF343984519D}"/>
      </w:docPartPr>
      <w:docPartBody>
        <w:p w:rsidR="000F2F14" w:rsidRDefault="000F2F14" w:rsidP="000F2F14">
          <w:pPr>
            <w:pStyle w:val="3E7587B005944C70B3450E3BB337E922"/>
          </w:pPr>
          <w:r w:rsidRPr="00025F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850E9490D4AFCB978486548A59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22EC-7194-4D5E-9670-0387509EC888}"/>
      </w:docPartPr>
      <w:docPartBody>
        <w:p w:rsidR="000F2F14" w:rsidRDefault="000F2F14" w:rsidP="000F2F14">
          <w:pPr>
            <w:pStyle w:val="9C7850E9490D4AFCB978486548A59AD4"/>
          </w:pPr>
          <w:r w:rsidRPr="00025F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14"/>
    <w:rsid w:val="000F2F14"/>
    <w:rsid w:val="005B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F14"/>
  </w:style>
  <w:style w:type="paragraph" w:customStyle="1" w:styleId="D97EF6DB1EAC471F92AA8D889BC9F483">
    <w:name w:val="D97EF6DB1EAC471F92AA8D889BC9F483"/>
  </w:style>
  <w:style w:type="paragraph" w:customStyle="1" w:styleId="B876F70653954D4FBA62D24A2910C86A">
    <w:name w:val="B876F70653954D4FBA62D24A2910C86A"/>
  </w:style>
  <w:style w:type="paragraph" w:customStyle="1" w:styleId="D2D4BA9EC59E4AED839EEE9F975EEC49">
    <w:name w:val="D2D4BA9EC59E4AED839EEE9F975EEC49"/>
    <w:rsid w:val="000F2F14"/>
  </w:style>
  <w:style w:type="paragraph" w:customStyle="1" w:styleId="3E7587B005944C70B3450E3BB337E922">
    <w:name w:val="3E7587B005944C70B3450E3BB337E922"/>
    <w:rsid w:val="000F2F14"/>
  </w:style>
  <w:style w:type="paragraph" w:customStyle="1" w:styleId="9C7850E9490D4AFCB978486548A59AD4">
    <w:name w:val="9C7850E9490D4AFCB978486548A59AD4"/>
    <w:rsid w:val="000F2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2FD811D343F408CC86841129670DF" ma:contentTypeVersion="3" ma:contentTypeDescription="Create a new document." ma:contentTypeScope="" ma:versionID="d264bc202b987da2561f9b52a4e77e2c">
  <xsd:schema xmlns:xsd="http://www.w3.org/2001/XMLSchema" xmlns:xs="http://www.w3.org/2001/XMLSchema" xmlns:p="http://schemas.microsoft.com/office/2006/metadata/properties" xmlns:ns2="b6513c55-667f-42b1-8c14-aa97a7278b77" targetNamespace="http://schemas.microsoft.com/office/2006/metadata/properties" ma:root="true" ma:fieldsID="9df6de986d9ff8d796f33d633d97ada8" ns2:_="">
    <xsd:import namespace="b6513c55-667f-42b1-8c14-aa97a7278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3c55-667f-42b1-8c14-aa97a7278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2DD96-2EB3-4873-B034-D2C99B963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CF632-C6A4-48AD-9E3A-521A3EE0BF52}">
  <ds:schemaRefs>
    <ds:schemaRef ds:uri="http://schemas.microsoft.com/office/2006/metadata/properties"/>
    <ds:schemaRef ds:uri="http://schemas.microsoft.com/office/infopath/2007/PartnerControls"/>
    <ds:schemaRef ds:uri="0c222734-76d9-4990-a06d-e5b1d897b541"/>
    <ds:schemaRef ds:uri="be25e6f5-c761-4b77-83ae-e1214fbd858f"/>
  </ds:schemaRefs>
</ds:datastoreItem>
</file>

<file path=customXml/itemProps3.xml><?xml version="1.0" encoding="utf-8"?>
<ds:datastoreItem xmlns:ds="http://schemas.openxmlformats.org/officeDocument/2006/customXml" ds:itemID="{81CE682A-1B10-46FB-AA3D-8F891D2612EA}"/>
</file>

<file path=customXml/itemProps4.xml><?xml version="1.0" encoding="utf-8"?>
<ds:datastoreItem xmlns:ds="http://schemas.openxmlformats.org/officeDocument/2006/customXml" ds:itemID="{9F4A3B7D-C4EE-41E4-81D4-AAC04E375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MD_AdvanceWorksNotification_Template_2pp</Template>
  <TotalTime>7</TotalTime>
  <Pages>2</Pages>
  <Words>194</Words>
  <Characters>986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HS2 Ltd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Stacey</dc:creator>
  <cp:lastModifiedBy>Victoria Stacey</cp:lastModifiedBy>
  <cp:revision>1</cp:revision>
  <dcterms:created xsi:type="dcterms:W3CDTF">2025-11-03T15:41:00Z</dcterms:created>
  <dcterms:modified xsi:type="dcterms:W3CDTF">2025-11-03T15:48:00Z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2025-05-15T00:00:00Z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0x01010034A2FD811D343F408CC86841129670DF</vt:lpwstr>
  </property>
  <property fmtid="{D5CDD505-2E9C-101B-9397-08002B2CF9AE}" pid="8" name="MSIP_Label_f096642c-d1fe-41bf-8f27-11aea5289eca_Enabled">
    <vt:lpwstr>true</vt:lpwstr>
  </property>
  <property fmtid="{D5CDD505-2E9C-101B-9397-08002B2CF9AE}" pid="9" name="MSIP_Label_f096642c-d1fe-41bf-8f27-11aea5289eca_SetDate">
    <vt:lpwstr>2025-10-20T15:01:33Z</vt:lpwstr>
  </property>
  <property fmtid="{D5CDD505-2E9C-101B-9397-08002B2CF9AE}" pid="10" name="MSIP_Label_f096642c-d1fe-41bf-8f27-11aea5289eca_Method">
    <vt:lpwstr>Privileged</vt:lpwstr>
  </property>
  <property fmtid="{D5CDD505-2E9C-101B-9397-08002B2CF9AE}" pid="11" name="MSIP_Label_f096642c-d1fe-41bf-8f27-11aea5289eca_Name">
    <vt:lpwstr>UK-Official Only</vt:lpwstr>
  </property>
  <property fmtid="{D5CDD505-2E9C-101B-9397-08002B2CF9AE}" pid="12" name="MSIP_Label_f096642c-d1fe-41bf-8f27-11aea5289eca_SiteId">
    <vt:lpwstr>efe042fe-c4cf-4e6b-a8d4-23234c69c5ec</vt:lpwstr>
  </property>
  <property fmtid="{D5CDD505-2E9C-101B-9397-08002B2CF9AE}" pid="13" name="MSIP_Label_f096642c-d1fe-41bf-8f27-11aea5289eca_ActionId">
    <vt:lpwstr>a728f002-ede6-4046-b738-157390cda3da</vt:lpwstr>
  </property>
  <property fmtid="{D5CDD505-2E9C-101B-9397-08002B2CF9AE}" pid="14" name="MSIP_Label_f096642c-d1fe-41bf-8f27-11aea5289eca_ContentBits">
    <vt:lpwstr>0</vt:lpwstr>
  </property>
  <property fmtid="{D5CDD505-2E9C-101B-9397-08002B2CF9AE}" pid="15" name="MSIP_Label_f096642c-d1fe-41bf-8f27-11aea5289eca_Tag">
    <vt:lpwstr>50, 0, 1, 1</vt:lpwstr>
  </property>
  <property fmtid="{D5CDD505-2E9C-101B-9397-08002B2CF9AE}" pid="16" name="ClassificationContentMarkingFooterShapeIds">
    <vt:lpwstr>25e6bdc0,3c7f8175,78f5b4</vt:lpwstr>
  </property>
  <property fmtid="{D5CDD505-2E9C-101B-9397-08002B2CF9AE}" pid="17" name="ClassificationContentMarkingFooterFontProps">
    <vt:lpwstr>#000000,10,Arial</vt:lpwstr>
  </property>
  <property fmtid="{D5CDD505-2E9C-101B-9397-08002B2CF9AE}" pid="18" name="ClassificationContentMarkingFooterText">
    <vt:lpwstr>Classification - Public</vt:lpwstr>
  </property>
  <property fmtid="{D5CDD505-2E9C-101B-9397-08002B2CF9AE}" pid="19" name="MSIP_Label_ff528e02-ab69-43a8-9134-6d8d1b0c706c_Enabled">
    <vt:lpwstr>true</vt:lpwstr>
  </property>
  <property fmtid="{D5CDD505-2E9C-101B-9397-08002B2CF9AE}" pid="20" name="MSIP_Label_ff528e02-ab69-43a8-9134-6d8d1b0c706c_SetDate">
    <vt:lpwstr>2025-11-03T15:48:51Z</vt:lpwstr>
  </property>
  <property fmtid="{D5CDD505-2E9C-101B-9397-08002B2CF9AE}" pid="21" name="MSIP_Label_ff528e02-ab69-43a8-9134-6d8d1b0c706c_Method">
    <vt:lpwstr>Standard</vt:lpwstr>
  </property>
  <property fmtid="{D5CDD505-2E9C-101B-9397-08002B2CF9AE}" pid="22" name="MSIP_Label_ff528e02-ab69-43a8-9134-6d8d1b0c706c_Name">
    <vt:lpwstr>ff528e02-ab69-43a8-9134-6d8d1b0c706c</vt:lpwstr>
  </property>
  <property fmtid="{D5CDD505-2E9C-101B-9397-08002B2CF9AE}" pid="23" name="MSIP_Label_ff528e02-ab69-43a8-9134-6d8d1b0c706c_SiteId">
    <vt:lpwstr>f9300280-65a0-46f8-a18c-a296431980f5</vt:lpwstr>
  </property>
  <property fmtid="{D5CDD505-2E9C-101B-9397-08002B2CF9AE}" pid="24" name="MSIP_Label_ff528e02-ab69-43a8-9134-6d8d1b0c706c_ActionId">
    <vt:lpwstr>9cc57e59-3061-4b45-a738-39ef15e8ecd6</vt:lpwstr>
  </property>
  <property fmtid="{D5CDD505-2E9C-101B-9397-08002B2CF9AE}" pid="25" name="MSIP_Label_ff528e02-ab69-43a8-9134-6d8d1b0c706c_ContentBits">
    <vt:lpwstr>2</vt:lpwstr>
  </property>
  <property fmtid="{D5CDD505-2E9C-101B-9397-08002B2CF9AE}" pid="26" name="MSIP_Label_ff528e02-ab69-43a8-9134-6d8d1b0c706c_Tag">
    <vt:lpwstr>10, 3, 0, 1</vt:lpwstr>
  </property>
</Properties>
</file>